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EAE6" w14:textId="77777777" w:rsidR="00EB1D59" w:rsidRPr="00926E9F" w:rsidRDefault="00EB1D59" w:rsidP="00261261">
      <w:pPr>
        <w:pStyle w:val="Nzov1"/>
      </w:pPr>
    </w:p>
    <w:p w14:paraId="07045AAA" w14:textId="77777777" w:rsidR="00261261" w:rsidRPr="008512CB" w:rsidRDefault="00261261" w:rsidP="00261261">
      <w:pPr>
        <w:pStyle w:val="Nzov1"/>
        <w:rPr>
          <w:caps w:val="0"/>
        </w:rPr>
      </w:pPr>
      <w:r w:rsidRPr="008512CB">
        <w:rPr>
          <w:caps w:val="0"/>
        </w:rPr>
        <w:t>Title</w:t>
      </w:r>
      <w:r w:rsidR="00D20EFB" w:rsidRPr="008512CB">
        <w:rPr>
          <w:caps w:val="0"/>
        </w:rPr>
        <w:t xml:space="preserve"> of </w:t>
      </w:r>
      <w:r w:rsidR="00BB0EB3" w:rsidRPr="008512CB">
        <w:rPr>
          <w:caps w:val="0"/>
        </w:rPr>
        <w:t xml:space="preserve">the </w:t>
      </w:r>
      <w:r w:rsidR="008512CB">
        <w:rPr>
          <w:caps w:val="0"/>
        </w:rPr>
        <w:t>C</w:t>
      </w:r>
      <w:r w:rsidR="00DF1C87" w:rsidRPr="008512CB">
        <w:rPr>
          <w:caps w:val="0"/>
        </w:rPr>
        <w:t>ontribution</w:t>
      </w:r>
    </w:p>
    <w:p w14:paraId="4D16EED1" w14:textId="77777777" w:rsidR="003D2912" w:rsidRPr="00926E9F" w:rsidRDefault="003D2912" w:rsidP="003D2912"/>
    <w:p w14:paraId="03D4B793" w14:textId="77777777" w:rsidR="002709D5" w:rsidRPr="00926E9F" w:rsidRDefault="003933B0" w:rsidP="0054119E">
      <w:pPr>
        <w:pStyle w:val="Authors"/>
      </w:pPr>
      <w:r w:rsidRPr="00926E9F">
        <w:t>First</w:t>
      </w:r>
      <w:r w:rsidR="004C1C42">
        <w:t xml:space="preserve"> </w:t>
      </w:r>
      <w:r w:rsidRPr="00926E9F">
        <w:t>n</w:t>
      </w:r>
      <w:r w:rsidR="004A5A62" w:rsidRPr="00926E9F">
        <w:t>ame</w:t>
      </w:r>
      <w:r w:rsidR="00905F6A" w:rsidRPr="00926E9F">
        <w:t xml:space="preserve"> Surname</w:t>
      </w:r>
      <w:r w:rsidR="004A5A62" w:rsidRPr="00926E9F">
        <w:t xml:space="preserve"> (without academic </w:t>
      </w:r>
      <w:r w:rsidR="004C1C42">
        <w:t>degrees</w:t>
      </w:r>
      <w:r w:rsidR="004A5A62" w:rsidRPr="00926E9F">
        <w:t>)</w:t>
      </w:r>
      <w:r w:rsidR="000B12B6">
        <w:t xml:space="preserve"> – maximum 5 authors</w:t>
      </w:r>
    </w:p>
    <w:p w14:paraId="1293283F" w14:textId="77777777" w:rsidR="00D20EFB" w:rsidRPr="00926E9F" w:rsidRDefault="00D20EFB" w:rsidP="00D20EFB">
      <w:pPr>
        <w:pStyle w:val="Contact"/>
      </w:pPr>
    </w:p>
    <w:p w14:paraId="327BA1F3" w14:textId="77777777" w:rsidR="002709D5" w:rsidRPr="00926E9F" w:rsidRDefault="002709D5" w:rsidP="00EC7E0B">
      <w:pPr>
        <w:pStyle w:val="Abstract"/>
      </w:pPr>
      <w:r w:rsidRPr="00926E9F">
        <w:t>Abstract</w:t>
      </w:r>
    </w:p>
    <w:p w14:paraId="4C00AF6F" w14:textId="77777777" w:rsidR="004A5A62" w:rsidRPr="004C1C42" w:rsidRDefault="004A5A62" w:rsidP="004A5A62">
      <w:pPr>
        <w:pStyle w:val="Text"/>
        <w:rPr>
          <w:bCs/>
        </w:rPr>
      </w:pPr>
      <w:bookmarkStart w:id="0" w:name="OLE_LINK9"/>
      <w:bookmarkStart w:id="1" w:name="OLE_LINK8"/>
      <w:r w:rsidRPr="004C1C42">
        <w:rPr>
          <w:bCs/>
        </w:rPr>
        <w:t xml:space="preserve">There shall be an English abstract ranging between </w:t>
      </w:r>
      <w:r w:rsidR="00F843F2" w:rsidRPr="004C1C42">
        <w:rPr>
          <w:bCs/>
        </w:rPr>
        <w:t>200</w:t>
      </w:r>
      <w:r w:rsidRPr="004C1C42">
        <w:rPr>
          <w:bCs/>
        </w:rPr>
        <w:t xml:space="preserve"> </w:t>
      </w:r>
      <w:r w:rsidR="00012CEC" w:rsidRPr="004C1C42">
        <w:rPr>
          <w:bCs/>
        </w:rPr>
        <w:t>-</w:t>
      </w:r>
      <w:r w:rsidRPr="004C1C42">
        <w:rPr>
          <w:bCs/>
        </w:rPr>
        <w:t xml:space="preserve"> </w:t>
      </w:r>
      <w:r w:rsidR="00F843F2" w:rsidRPr="004C1C42">
        <w:rPr>
          <w:bCs/>
        </w:rPr>
        <w:t>250</w:t>
      </w:r>
      <w:r w:rsidRPr="004C1C42">
        <w:rPr>
          <w:bCs/>
        </w:rPr>
        <w:t xml:space="preserve"> words. Please explain here the aim of the contribution, methodology and </w:t>
      </w:r>
      <w:r w:rsidR="00B64957" w:rsidRPr="004C1C42">
        <w:rPr>
          <w:bCs/>
        </w:rPr>
        <w:t xml:space="preserve">main </w:t>
      </w:r>
      <w:r w:rsidRPr="004C1C42">
        <w:rPr>
          <w:bCs/>
        </w:rPr>
        <w:t>results.</w:t>
      </w:r>
      <w:bookmarkEnd w:id="0"/>
      <w:r w:rsidR="00B64957" w:rsidRPr="004C1C42">
        <w:rPr>
          <w:bCs/>
        </w:rPr>
        <w:t xml:space="preserve"> </w:t>
      </w:r>
      <w:r w:rsidR="00705986" w:rsidRPr="004C1C42">
        <w:rPr>
          <w:bCs/>
        </w:rPr>
        <w:t xml:space="preserve">In the Abstract, please state the compatibility of your </w:t>
      </w:r>
      <w:r w:rsidR="00B7070E" w:rsidRPr="004C1C42">
        <w:rPr>
          <w:bCs/>
        </w:rPr>
        <w:t>paper</w:t>
      </w:r>
      <w:r w:rsidR="00705986" w:rsidRPr="004C1C42">
        <w:rPr>
          <w:bCs/>
        </w:rPr>
        <w:t xml:space="preserve"> with the </w:t>
      </w:r>
      <w:r w:rsidR="001C5262" w:rsidRPr="004C1C42">
        <w:rPr>
          <w:bCs/>
        </w:rPr>
        <w:t>journal’s</w:t>
      </w:r>
      <w:r w:rsidR="00705986" w:rsidRPr="004C1C42">
        <w:rPr>
          <w:bCs/>
        </w:rPr>
        <w:t xml:space="preserve"> </w:t>
      </w:r>
      <w:r w:rsidR="00027519" w:rsidRPr="004C1C42">
        <w:rPr>
          <w:bCs/>
        </w:rPr>
        <w:t>focus</w:t>
      </w:r>
      <w:r w:rsidR="00B64957" w:rsidRPr="004C1C42">
        <w:rPr>
          <w:bCs/>
        </w:rPr>
        <w:t xml:space="preserve"> (competitiveness)</w:t>
      </w:r>
      <w:r w:rsidR="00FE526F" w:rsidRPr="004C1C42">
        <w:rPr>
          <w:bCs/>
        </w:rPr>
        <w:t>.</w:t>
      </w:r>
    </w:p>
    <w:bookmarkEnd w:id="1"/>
    <w:p w14:paraId="51570C17" w14:textId="77777777" w:rsidR="003D2912" w:rsidRPr="00926E9F" w:rsidRDefault="00DF1C87" w:rsidP="00BB0EB3">
      <w:pPr>
        <w:pStyle w:val="KeyWords"/>
      </w:pPr>
      <w:r w:rsidRPr="00926E9F">
        <w:rPr>
          <w:b/>
        </w:rPr>
        <w:t>Key</w:t>
      </w:r>
      <w:r w:rsidR="00D20EFB" w:rsidRPr="00926E9F">
        <w:rPr>
          <w:b/>
        </w:rPr>
        <w:t>words</w:t>
      </w:r>
      <w:r w:rsidR="000D6B5D" w:rsidRPr="00926E9F">
        <w:rPr>
          <w:b/>
        </w:rPr>
        <w:t>:</w:t>
      </w:r>
      <w:r w:rsidR="000D6B5D" w:rsidRPr="00926E9F">
        <w:t xml:space="preserve"> </w:t>
      </w:r>
      <w:r w:rsidRPr="00926E9F">
        <w:t>word, word, word,…</w:t>
      </w:r>
      <w:r w:rsidR="00850EDB" w:rsidRPr="00926E9F">
        <w:t xml:space="preserve"> </w:t>
      </w:r>
      <w:r w:rsidR="004A5A62" w:rsidRPr="00926E9F">
        <w:t>4-6 keywords</w:t>
      </w:r>
    </w:p>
    <w:p w14:paraId="1377B53C" w14:textId="77777777" w:rsidR="00BB0EB3" w:rsidRPr="00926E9F" w:rsidRDefault="00BB0EB3" w:rsidP="00BB0EB3">
      <w:pPr>
        <w:pStyle w:val="Text"/>
        <w:spacing w:before="240"/>
      </w:pPr>
      <w:r w:rsidRPr="00926E9F">
        <w:rPr>
          <w:b/>
        </w:rPr>
        <w:t>JEL Classification</w:t>
      </w:r>
      <w:r w:rsidRPr="00926E9F">
        <w:t>:</w:t>
      </w:r>
      <w:r w:rsidR="007B3012" w:rsidRPr="00926E9F">
        <w:t xml:space="preserve"> </w:t>
      </w:r>
      <w:r w:rsidR="00213CDD">
        <w:t xml:space="preserve">for example </w:t>
      </w:r>
      <w:r w:rsidR="007B3012" w:rsidRPr="00926E9F">
        <w:t>O11, M23, L13</w:t>
      </w:r>
    </w:p>
    <w:p w14:paraId="72708155" w14:textId="77777777" w:rsidR="00491FF1" w:rsidRPr="00926E9F" w:rsidRDefault="00491FF1" w:rsidP="00B173DE">
      <w:pPr>
        <w:pStyle w:val="Text"/>
        <w:spacing w:before="240"/>
        <w:rPr>
          <w:b/>
        </w:rPr>
      </w:pPr>
    </w:p>
    <w:p w14:paraId="611E7F1B" w14:textId="1E52758B" w:rsidR="00491FF1" w:rsidRPr="00926E9F" w:rsidRDefault="00491FF1" w:rsidP="00491FF1">
      <w:pPr>
        <w:pStyle w:val="Text"/>
        <w:rPr>
          <w:b/>
        </w:rPr>
      </w:pPr>
      <w:r w:rsidRPr="00926E9F">
        <w:rPr>
          <w:b/>
        </w:rPr>
        <w:t>Maximum size of the manuscript is 1</w:t>
      </w:r>
      <w:r w:rsidR="00770F3E">
        <w:rPr>
          <w:b/>
        </w:rPr>
        <w:t>6</w:t>
      </w:r>
      <w:r w:rsidRPr="00926E9F">
        <w:rPr>
          <w:b/>
        </w:rPr>
        <w:t xml:space="preserve"> pages (format A4). </w:t>
      </w:r>
      <w:r w:rsidR="00D04E9F">
        <w:rPr>
          <w:b/>
        </w:rPr>
        <w:t xml:space="preserve">Font Times New Roman, size 12, line spacing single. </w:t>
      </w:r>
      <w:r w:rsidR="00705986" w:rsidRPr="00926E9F">
        <w:rPr>
          <w:b/>
        </w:rPr>
        <w:t xml:space="preserve">The </w:t>
      </w:r>
      <w:r w:rsidR="00770F3E">
        <w:rPr>
          <w:b/>
        </w:rPr>
        <w:t>editorial</w:t>
      </w:r>
      <w:r w:rsidR="00705986" w:rsidRPr="00926E9F">
        <w:rPr>
          <w:b/>
        </w:rPr>
        <w:t xml:space="preserve"> office will not accept </w:t>
      </w:r>
      <w:r w:rsidR="00B7070E" w:rsidRPr="00926E9F">
        <w:rPr>
          <w:b/>
        </w:rPr>
        <w:t>papers</w:t>
      </w:r>
      <w:r w:rsidR="00705986" w:rsidRPr="00926E9F">
        <w:rPr>
          <w:b/>
        </w:rPr>
        <w:t xml:space="preserve"> that do not fulfill this </w:t>
      </w:r>
      <w:r w:rsidR="00822DD8">
        <w:rPr>
          <w:b/>
        </w:rPr>
        <w:t>requirement</w:t>
      </w:r>
      <w:r w:rsidRPr="00926E9F">
        <w:rPr>
          <w:b/>
        </w:rPr>
        <w:t>.</w:t>
      </w:r>
      <w:r w:rsidR="00770F3E">
        <w:rPr>
          <w:b/>
        </w:rPr>
        <w:t xml:space="preserve"> The final number of pages can be changed only due </w:t>
      </w:r>
      <w:r w:rsidR="008801EF">
        <w:rPr>
          <w:b/>
        </w:rPr>
        <w:t xml:space="preserve">to </w:t>
      </w:r>
      <w:r w:rsidR="00770F3E">
        <w:rPr>
          <w:b/>
        </w:rPr>
        <w:t>the graphical changes made by editorial office.</w:t>
      </w:r>
    </w:p>
    <w:p w14:paraId="69FF17EE" w14:textId="77777777" w:rsidR="00491FF1" w:rsidRPr="00926E9F" w:rsidRDefault="00491FF1" w:rsidP="00491FF1">
      <w:pPr>
        <w:pStyle w:val="Text"/>
      </w:pPr>
      <w:r w:rsidRPr="00926E9F">
        <w:t>The contribution should be submitted in such a form</w:t>
      </w:r>
      <w:r w:rsidR="00012CEC" w:rsidRPr="00926E9F">
        <w:t>at</w:t>
      </w:r>
      <w:r w:rsidRPr="00926E9F">
        <w:t xml:space="preserve"> that can be published in black and white colors. It is therefore necessary to use only black fonts and all pictures and tables should be clear and legible in </w:t>
      </w:r>
      <w:r w:rsidR="00012CEC" w:rsidRPr="00926E9F">
        <w:t xml:space="preserve">a </w:t>
      </w:r>
      <w:r w:rsidRPr="00926E9F">
        <w:t xml:space="preserve">single color. </w:t>
      </w:r>
    </w:p>
    <w:p w14:paraId="7A45FF97" w14:textId="77777777" w:rsidR="00B173DE" w:rsidRPr="00926E9F" w:rsidRDefault="00181F92" w:rsidP="00B173DE">
      <w:pPr>
        <w:pStyle w:val="Text"/>
        <w:spacing w:before="240"/>
        <w:rPr>
          <w:b/>
        </w:rPr>
      </w:pPr>
      <w:r w:rsidRPr="00926E9F">
        <w:rPr>
          <w:b/>
        </w:rPr>
        <w:t xml:space="preserve">Structure of the </w:t>
      </w:r>
      <w:r w:rsidR="00B7070E" w:rsidRPr="00926E9F">
        <w:rPr>
          <w:b/>
        </w:rPr>
        <w:t>paper</w:t>
      </w:r>
      <w:r w:rsidR="00B173DE" w:rsidRPr="00926E9F">
        <w:rPr>
          <w:b/>
        </w:rPr>
        <w:t>:</w:t>
      </w:r>
    </w:p>
    <w:p w14:paraId="6A6B46E7" w14:textId="77777777" w:rsidR="00B173DE" w:rsidRPr="00926E9F" w:rsidRDefault="00705986" w:rsidP="00B173DE">
      <w:pPr>
        <w:pStyle w:val="Text"/>
        <w:spacing w:before="240"/>
      </w:pPr>
      <w:r w:rsidRPr="00926E9F">
        <w:rPr>
          <w:b/>
          <w:caps/>
        </w:rPr>
        <w:t xml:space="preserve">1 Introduction: </w:t>
      </w:r>
      <w:r w:rsidRPr="00926E9F">
        <w:t xml:space="preserve">The author states the aim of the research topic, its focus, </w:t>
      </w:r>
      <w:r w:rsidR="00B7070E" w:rsidRPr="00926E9F">
        <w:t>explains its originality, and introduces its structure</w:t>
      </w:r>
      <w:r w:rsidR="004C1C42">
        <w:t>.</w:t>
      </w:r>
      <w:r w:rsidR="00B173DE" w:rsidRPr="00926E9F">
        <w:rPr>
          <w:b/>
          <w:caps/>
        </w:rPr>
        <w:t xml:space="preserve"> </w:t>
      </w:r>
    </w:p>
    <w:p w14:paraId="308C0048" w14:textId="77777777" w:rsidR="00B173DE" w:rsidRPr="00926E9F" w:rsidRDefault="00B173DE" w:rsidP="00B173DE">
      <w:pPr>
        <w:pStyle w:val="Text"/>
        <w:spacing w:before="240"/>
      </w:pPr>
      <w:r w:rsidRPr="00926E9F">
        <w:rPr>
          <w:b/>
          <w:caps/>
        </w:rPr>
        <w:t xml:space="preserve">2 Theoretical background:  </w:t>
      </w:r>
      <w:r w:rsidR="00B7070E" w:rsidRPr="00926E9F">
        <w:t xml:space="preserve">The author evaluates the current state of the research topic </w:t>
      </w:r>
      <w:r w:rsidR="00605348" w:rsidRPr="00926E9F">
        <w:t>on an international scale</w:t>
      </w:r>
      <w:r w:rsidRPr="00926E9F">
        <w:t xml:space="preserve">. </w:t>
      </w:r>
      <w:r w:rsidR="00B7070E" w:rsidRPr="00926E9F">
        <w:t xml:space="preserve">When working on the theoretical part of the </w:t>
      </w:r>
      <w:r w:rsidR="00DF4077" w:rsidRPr="00926E9F">
        <w:t xml:space="preserve">paper, the author should predominantly work with articles published in the </w:t>
      </w:r>
      <w:r w:rsidRPr="00926E9F">
        <w:t>Web of Science a</w:t>
      </w:r>
      <w:r w:rsidR="00DF4077" w:rsidRPr="00926E9F">
        <w:t>nd</w:t>
      </w:r>
      <w:r w:rsidRPr="00926E9F">
        <w:t xml:space="preserve"> Scopus</w:t>
      </w:r>
      <w:r w:rsidR="00DF4077" w:rsidRPr="00926E9F">
        <w:t xml:space="preserve"> databases</w:t>
      </w:r>
      <w:r w:rsidRPr="00926E9F">
        <w:t xml:space="preserve">. </w:t>
      </w:r>
      <w:r w:rsidR="00D314E9" w:rsidRPr="00926E9F">
        <w:t xml:space="preserve">It is recommended to use at least </w:t>
      </w:r>
      <w:r w:rsidR="008512CB">
        <w:t>40</w:t>
      </w:r>
      <w:r w:rsidR="00D314E9" w:rsidRPr="00926E9F">
        <w:t xml:space="preserve"> sources</w:t>
      </w:r>
      <w:r w:rsidRPr="00926E9F">
        <w:t xml:space="preserve">. </w:t>
      </w:r>
      <w:r w:rsidR="00D314E9" w:rsidRPr="00926E9F">
        <w:t xml:space="preserve">The use of </w:t>
      </w:r>
      <w:r w:rsidRPr="00926E9F">
        <w:t>monogra</w:t>
      </w:r>
      <w:r w:rsidR="00605348" w:rsidRPr="00926E9F">
        <w:t>phs</w:t>
      </w:r>
      <w:r w:rsidRPr="00926E9F">
        <w:t xml:space="preserve"> </w:t>
      </w:r>
      <w:r w:rsidR="00D314E9" w:rsidRPr="00926E9F">
        <w:t xml:space="preserve">is not recommended, other sources should be used </w:t>
      </w:r>
      <w:r w:rsidR="00DF4077" w:rsidRPr="00926E9F">
        <w:t>minimally</w:t>
      </w:r>
      <w:r w:rsidRPr="00926E9F">
        <w:t xml:space="preserve">. </w:t>
      </w:r>
      <w:r w:rsidR="008512CB" w:rsidRPr="008512CB">
        <w:t xml:space="preserve">Sources </w:t>
      </w:r>
      <w:r w:rsidR="008512CB">
        <w:t>should</w:t>
      </w:r>
      <w:r w:rsidR="008512CB" w:rsidRPr="008512CB">
        <w:t xml:space="preserve"> not </w:t>
      </w:r>
      <w:r w:rsidR="008512CB">
        <w:t xml:space="preserve">be </w:t>
      </w:r>
      <w:r w:rsidR="008512CB" w:rsidRPr="008512CB">
        <w:t>older than 15 years, at least 30% of sources are not older than 5 years</w:t>
      </w:r>
    </w:p>
    <w:p w14:paraId="05F3A75F" w14:textId="77777777" w:rsidR="00413282" w:rsidRDefault="00B173DE" w:rsidP="00B173DE">
      <w:pPr>
        <w:pStyle w:val="Text"/>
        <w:spacing w:before="240"/>
      </w:pPr>
      <w:r w:rsidRPr="00926E9F">
        <w:rPr>
          <w:b/>
          <w:caps/>
        </w:rPr>
        <w:t xml:space="preserve">3 Research objective, methodology and data: </w:t>
      </w:r>
      <w:r w:rsidR="00605348" w:rsidRPr="00926E9F">
        <w:t xml:space="preserve">This part of the paper states its aim, detailed methodology and data used. </w:t>
      </w:r>
      <w:r w:rsidR="000E4378" w:rsidRPr="00926E9F">
        <w:t xml:space="preserve">The title of the </w:t>
      </w:r>
      <w:r w:rsidR="000F601A" w:rsidRPr="00926E9F">
        <w:t>paper</w:t>
      </w:r>
      <w:r w:rsidR="000E4378" w:rsidRPr="00926E9F">
        <w:t xml:space="preserve"> must be compatible with its aim and its content</w:t>
      </w:r>
      <w:r w:rsidR="008A305C" w:rsidRPr="00926E9F">
        <w:t>.</w:t>
      </w:r>
    </w:p>
    <w:p w14:paraId="6F68997C" w14:textId="77777777" w:rsidR="00B173DE" w:rsidRPr="00926E9F" w:rsidRDefault="002D2A7E" w:rsidP="00B173DE">
      <w:pPr>
        <w:pStyle w:val="Text"/>
        <w:spacing w:before="240"/>
      </w:pPr>
      <w:r w:rsidRPr="002D2A7E">
        <w:rPr>
          <w:b/>
          <w:bCs/>
        </w:rPr>
        <w:t>Please check if your statistics is appropriate</w:t>
      </w:r>
      <w:r>
        <w:t xml:space="preserve">  </w:t>
      </w:r>
      <w:bookmarkStart w:id="2" w:name="_MON_1662797263"/>
      <w:bookmarkEnd w:id="2"/>
      <w:r>
        <w:object w:dxaOrig="1520" w:dyaOrig="986" w14:anchorId="7BE55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7" o:title=""/>
          </v:shape>
          <o:OLEObject Type="Embed" ProgID="Word.Document.12" ShapeID="_x0000_i1025" DrawAspect="Icon" ObjectID="_1676809991" r:id="rId8">
            <o:FieldCodes>\s</o:FieldCodes>
          </o:OLEObject>
        </w:object>
      </w:r>
    </w:p>
    <w:p w14:paraId="1AD5302C" w14:textId="77777777" w:rsidR="00B173DE" w:rsidRPr="00926E9F" w:rsidRDefault="008A305C" w:rsidP="008A305C">
      <w:pPr>
        <w:pStyle w:val="Text"/>
        <w:spacing w:before="240"/>
      </w:pPr>
      <w:r w:rsidRPr="00926E9F">
        <w:rPr>
          <w:b/>
          <w:caps/>
        </w:rPr>
        <w:t xml:space="preserve">4 Results and discussion: </w:t>
      </w:r>
      <w:r w:rsidR="000F601A" w:rsidRPr="00926E9F">
        <w:t>The author</w:t>
      </w:r>
      <w:r w:rsidRPr="00926E9F">
        <w:t xml:space="preserve"> </w:t>
      </w:r>
      <w:r w:rsidR="000F601A" w:rsidRPr="00926E9F">
        <w:t>introduces research results that should be obtained using sophisticated statistical methods</w:t>
      </w:r>
      <w:r w:rsidRPr="00926E9F">
        <w:t>,</w:t>
      </w:r>
      <w:r w:rsidR="000F601A" w:rsidRPr="00926E9F">
        <w:t xml:space="preserve"> then interprets them </w:t>
      </w:r>
      <w:r w:rsidR="00027519" w:rsidRPr="00926E9F">
        <w:t xml:space="preserve">in an economic manner, while comparing them with </w:t>
      </w:r>
      <w:r w:rsidR="00C344A5" w:rsidRPr="00926E9F">
        <w:t>sources listed in the theoretical part</w:t>
      </w:r>
      <w:r w:rsidRPr="00926E9F">
        <w:t xml:space="preserve">, </w:t>
      </w:r>
      <w:r w:rsidR="00C344A5" w:rsidRPr="00926E9F">
        <w:t>or justifies the excellence of his/her own results.</w:t>
      </w:r>
      <w:r w:rsidR="008512CB">
        <w:t xml:space="preserve"> This part should cover a comparison of results with other international results.</w:t>
      </w:r>
    </w:p>
    <w:p w14:paraId="7FA5C0DA" w14:textId="77777777" w:rsidR="00B173DE" w:rsidRPr="00926E9F" w:rsidRDefault="00B173DE" w:rsidP="00BB0EB3">
      <w:pPr>
        <w:pStyle w:val="Text"/>
        <w:spacing w:before="240"/>
      </w:pPr>
      <w:r w:rsidRPr="00926E9F">
        <w:rPr>
          <w:b/>
          <w:caps/>
        </w:rPr>
        <w:lastRenderedPageBreak/>
        <w:t>5 Conclusion</w:t>
      </w:r>
      <w:r w:rsidR="00A76698" w:rsidRPr="00926E9F">
        <w:t>: The author evaluates whether the aim of the paper was fulfilled and presents the main findings of the research</w:t>
      </w:r>
      <w:r w:rsidR="008A305C" w:rsidRPr="00926E9F">
        <w:t>.</w:t>
      </w:r>
      <w:r w:rsidR="008512CB">
        <w:t xml:space="preserve"> Limitations of the research/results and a direction for further research should be explained. </w:t>
      </w:r>
    </w:p>
    <w:p w14:paraId="14E4663B" w14:textId="77777777" w:rsidR="002709D5" w:rsidRPr="00926E9F" w:rsidRDefault="0090622B" w:rsidP="00A576E1">
      <w:pPr>
        <w:pStyle w:val="Heading1"/>
      </w:pPr>
      <w:bookmarkStart w:id="3" w:name="OLE_LINK5"/>
      <w:r w:rsidRPr="00926E9F">
        <w:t xml:space="preserve">Title of </w:t>
      </w:r>
      <w:r w:rsidR="004C1C42">
        <w:t xml:space="preserve">a </w:t>
      </w:r>
      <w:r w:rsidRPr="00926E9F">
        <w:t>chapter</w:t>
      </w:r>
    </w:p>
    <w:bookmarkEnd w:id="3"/>
    <w:p w14:paraId="1932A2CD" w14:textId="77777777" w:rsidR="00DF1C87" w:rsidRPr="00926E9F" w:rsidRDefault="00DF1C87" w:rsidP="000D6B5D">
      <w:pPr>
        <w:pStyle w:val="Text"/>
      </w:pPr>
      <w:r w:rsidRPr="00926E9F">
        <w:t xml:space="preserve">The text of the contribution should be divided into chapters where possible. Headings can </w:t>
      </w:r>
      <w:r w:rsidR="00012CEC" w:rsidRPr="00926E9F">
        <w:t>have a</w:t>
      </w:r>
      <w:r w:rsidRPr="00926E9F">
        <w:t xml:space="preserve"> maximum </w:t>
      </w:r>
      <w:r w:rsidR="00012CEC" w:rsidRPr="00926E9F">
        <w:t xml:space="preserve">of </w:t>
      </w:r>
      <w:r w:rsidRPr="00926E9F">
        <w:t xml:space="preserve">two levels and </w:t>
      </w:r>
      <w:r w:rsidR="004C1C42">
        <w:t xml:space="preserve">should be </w:t>
      </w:r>
      <w:r w:rsidRPr="00926E9F">
        <w:t xml:space="preserve">numbered (e.g. 1 TITLE OF </w:t>
      </w:r>
      <w:r w:rsidR="004C1C42">
        <w:t xml:space="preserve">A </w:t>
      </w:r>
      <w:r w:rsidRPr="00926E9F">
        <w:t xml:space="preserve">CHAPTER, 1.1 Title of </w:t>
      </w:r>
      <w:r w:rsidR="004C1C42">
        <w:t xml:space="preserve">a </w:t>
      </w:r>
      <w:r w:rsidRPr="00926E9F">
        <w:t>subchapter</w:t>
      </w:r>
      <w:r w:rsidR="00012CEC" w:rsidRPr="00926E9F">
        <w:t>)</w:t>
      </w:r>
      <w:r w:rsidRPr="00926E9F">
        <w:t>.</w:t>
      </w:r>
    </w:p>
    <w:p w14:paraId="469C633F" w14:textId="77777777" w:rsidR="00DF1C87" w:rsidRPr="00926E9F" w:rsidRDefault="00DF1C87" w:rsidP="000D6B5D">
      <w:pPr>
        <w:pStyle w:val="Text"/>
      </w:pPr>
      <w:r w:rsidRPr="00926E9F">
        <w:t xml:space="preserve">Tables and figures should be numbered and </w:t>
      </w:r>
      <w:r w:rsidR="00061E99" w:rsidRPr="00926E9F">
        <w:t xml:space="preserve">pertaining </w:t>
      </w:r>
      <w:r w:rsidRPr="00926E9F">
        <w:t>references must be</w:t>
      </w:r>
      <w:r w:rsidR="00061E99" w:rsidRPr="00926E9F">
        <w:t xml:space="preserve"> included</w:t>
      </w:r>
      <w:r w:rsidRPr="00926E9F">
        <w:t xml:space="preserve"> in the text. </w:t>
      </w:r>
      <w:r w:rsidR="00061E99" w:rsidRPr="00926E9F">
        <w:t>The a</w:t>
      </w:r>
      <w:r w:rsidRPr="00926E9F">
        <w:t xml:space="preserve">cceptable labeling for a table is Tab.1 and Fig. 1 for a figure. The title of the table or figure and the source should follow. The text should be composed in such a manner that there are not </w:t>
      </w:r>
      <w:r w:rsidR="00061E99" w:rsidRPr="00926E9F">
        <w:t>too many</w:t>
      </w:r>
      <w:r w:rsidRPr="00926E9F">
        <w:t xml:space="preserve"> figures or tables on a single page. Tables and figures in </w:t>
      </w:r>
      <w:r w:rsidR="00020A5A" w:rsidRPr="00926E9F">
        <w:t xml:space="preserve">a </w:t>
      </w:r>
      <w:r w:rsidRPr="00926E9F">
        <w:t xml:space="preserve">landscape format are not acceptable. </w:t>
      </w:r>
    </w:p>
    <w:p w14:paraId="78983A61" w14:textId="77777777" w:rsidR="00DF1C87" w:rsidRPr="00926E9F" w:rsidRDefault="00DF1C87" w:rsidP="00DF1C87">
      <w:pPr>
        <w:pStyle w:val="Text"/>
        <w:jc w:val="center"/>
      </w:pPr>
      <w:r w:rsidRPr="00926E9F">
        <w:t>Tab. 1 – T</w:t>
      </w:r>
      <w:r w:rsidR="007B3012" w:rsidRPr="00926E9F">
        <w:t>he title of the table. Source: own research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8"/>
        <w:gridCol w:w="1418"/>
      </w:tblGrid>
      <w:tr w:rsidR="00926E9F" w:rsidRPr="00926E9F" w14:paraId="263A00B5" w14:textId="77777777" w:rsidTr="00BB0EB3">
        <w:trPr>
          <w:trHeight w:hRule="exact" w:val="397"/>
          <w:jc w:val="center"/>
        </w:trPr>
        <w:tc>
          <w:tcPr>
            <w:tcW w:w="1418" w:type="dxa"/>
          </w:tcPr>
          <w:p w14:paraId="03049AEC" w14:textId="77777777" w:rsidR="00DF1C87" w:rsidRPr="00926E9F" w:rsidRDefault="00DF1C87" w:rsidP="00BB0EB3">
            <w:pPr>
              <w:spacing w:before="120"/>
              <w:jc w:val="both"/>
            </w:pPr>
          </w:p>
        </w:tc>
        <w:tc>
          <w:tcPr>
            <w:tcW w:w="1418" w:type="dxa"/>
          </w:tcPr>
          <w:p w14:paraId="62B7F0A0" w14:textId="77777777" w:rsidR="00DF1C87" w:rsidRPr="00926E9F" w:rsidRDefault="00DF1C87" w:rsidP="00BB0EB3">
            <w:pPr>
              <w:spacing w:before="120"/>
              <w:jc w:val="both"/>
            </w:pPr>
          </w:p>
        </w:tc>
        <w:tc>
          <w:tcPr>
            <w:tcW w:w="1418" w:type="dxa"/>
          </w:tcPr>
          <w:p w14:paraId="4597205D" w14:textId="77777777" w:rsidR="00DF1C87" w:rsidRPr="00926E9F" w:rsidRDefault="00DF1C87" w:rsidP="00BB0EB3">
            <w:pPr>
              <w:spacing w:before="120"/>
              <w:jc w:val="both"/>
            </w:pPr>
          </w:p>
        </w:tc>
        <w:tc>
          <w:tcPr>
            <w:tcW w:w="1418" w:type="dxa"/>
          </w:tcPr>
          <w:p w14:paraId="51C17264" w14:textId="77777777" w:rsidR="00DF1C87" w:rsidRPr="00926E9F" w:rsidRDefault="00DF1C87" w:rsidP="00BB0EB3">
            <w:pPr>
              <w:spacing w:before="120"/>
              <w:jc w:val="both"/>
            </w:pPr>
          </w:p>
        </w:tc>
        <w:tc>
          <w:tcPr>
            <w:tcW w:w="1418" w:type="dxa"/>
          </w:tcPr>
          <w:p w14:paraId="054E41AB" w14:textId="77777777" w:rsidR="00DF1C87" w:rsidRPr="00926E9F" w:rsidRDefault="00DF1C87" w:rsidP="00BB0EB3">
            <w:pPr>
              <w:spacing w:before="120"/>
              <w:jc w:val="both"/>
            </w:pPr>
          </w:p>
        </w:tc>
      </w:tr>
      <w:tr w:rsidR="00926E9F" w:rsidRPr="00926E9F" w14:paraId="44E23878" w14:textId="77777777" w:rsidTr="00BB0EB3">
        <w:trPr>
          <w:trHeight w:hRule="exact" w:val="397"/>
          <w:jc w:val="center"/>
        </w:trPr>
        <w:tc>
          <w:tcPr>
            <w:tcW w:w="1418" w:type="dxa"/>
          </w:tcPr>
          <w:p w14:paraId="1A39F374" w14:textId="77777777" w:rsidR="00DF1C87" w:rsidRPr="00926E9F" w:rsidRDefault="00DF1C87" w:rsidP="00BB0EB3">
            <w:pPr>
              <w:spacing w:before="120"/>
              <w:jc w:val="both"/>
            </w:pPr>
          </w:p>
        </w:tc>
        <w:tc>
          <w:tcPr>
            <w:tcW w:w="1418" w:type="dxa"/>
          </w:tcPr>
          <w:p w14:paraId="3C3D587F" w14:textId="77777777" w:rsidR="00DF1C87" w:rsidRPr="00926E9F" w:rsidRDefault="00DF1C87" w:rsidP="00BB0EB3">
            <w:pPr>
              <w:spacing w:before="120"/>
              <w:jc w:val="both"/>
            </w:pPr>
          </w:p>
        </w:tc>
        <w:tc>
          <w:tcPr>
            <w:tcW w:w="1418" w:type="dxa"/>
          </w:tcPr>
          <w:p w14:paraId="1878D230" w14:textId="77777777" w:rsidR="00DF1C87" w:rsidRPr="00926E9F" w:rsidRDefault="00DF1C87" w:rsidP="00BB0EB3">
            <w:pPr>
              <w:spacing w:before="120"/>
              <w:jc w:val="both"/>
            </w:pPr>
          </w:p>
        </w:tc>
        <w:tc>
          <w:tcPr>
            <w:tcW w:w="1418" w:type="dxa"/>
          </w:tcPr>
          <w:p w14:paraId="6E242AF1" w14:textId="77777777" w:rsidR="00DF1C87" w:rsidRPr="00926E9F" w:rsidRDefault="00DF1C87" w:rsidP="00BB0EB3">
            <w:pPr>
              <w:spacing w:before="120"/>
              <w:jc w:val="both"/>
            </w:pPr>
          </w:p>
        </w:tc>
        <w:tc>
          <w:tcPr>
            <w:tcW w:w="1418" w:type="dxa"/>
          </w:tcPr>
          <w:p w14:paraId="7C903F88" w14:textId="77777777" w:rsidR="00DF1C87" w:rsidRPr="00926E9F" w:rsidRDefault="00DF1C87" w:rsidP="00BB0EB3">
            <w:pPr>
              <w:spacing w:before="120"/>
              <w:jc w:val="both"/>
            </w:pPr>
          </w:p>
        </w:tc>
      </w:tr>
    </w:tbl>
    <w:p w14:paraId="359D3B5F" w14:textId="77777777" w:rsidR="00DF1C87" w:rsidRPr="00926E9F" w:rsidRDefault="00DF1C87" w:rsidP="000D6B5D">
      <w:pPr>
        <w:pStyle w:val="Text"/>
      </w:pPr>
      <w:r w:rsidRPr="00926E9F">
        <w:t xml:space="preserve">Figures and tables should be supplied in a sufficient quality for print. They can be supplied as separate documents (jpg, xls, doc). The quality of the above is the responsibility of </w:t>
      </w:r>
      <w:r w:rsidR="00020A5A" w:rsidRPr="00926E9F">
        <w:t xml:space="preserve">the </w:t>
      </w:r>
      <w:r w:rsidRPr="00926E9F">
        <w:t>author.</w:t>
      </w:r>
    </w:p>
    <w:p w14:paraId="6BFB74F0" w14:textId="77777777" w:rsidR="00DF1C87" w:rsidRPr="00926E9F" w:rsidRDefault="000B12B6" w:rsidP="00DF1C87">
      <w:pPr>
        <w:spacing w:before="120"/>
        <w:jc w:val="center"/>
      </w:pPr>
      <w:r>
        <w:rPr>
          <w:noProof/>
          <w:lang w:val="cs-CZ"/>
        </w:rPr>
        <mc:AlternateContent>
          <mc:Choice Requires="wps">
            <w:drawing>
              <wp:inline distT="0" distB="0" distL="0" distR="0" wp14:anchorId="28D25231" wp14:editId="27A7EB4F">
                <wp:extent cx="2317750" cy="1540510"/>
                <wp:effectExtent l="12700" t="12700" r="12700" b="88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4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E2EB83" id="Rectangle 2" o:spid="_x0000_s1026" style="width:182.5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">
                <w10:anchorlock/>
              </v:rect>
            </w:pict>
          </mc:Fallback>
        </mc:AlternateContent>
      </w:r>
    </w:p>
    <w:p w14:paraId="28C21BB1" w14:textId="77777777" w:rsidR="00DF1C87" w:rsidRPr="00926E9F" w:rsidRDefault="00DF1C87" w:rsidP="00DF1C87">
      <w:pPr>
        <w:pStyle w:val="Text"/>
        <w:jc w:val="center"/>
      </w:pPr>
      <w:r w:rsidRPr="00926E9F">
        <w:t>Fig. 1 – Th</w:t>
      </w:r>
      <w:r w:rsidR="007B3012" w:rsidRPr="00926E9F">
        <w:t>e title of the figure. Source: own research</w:t>
      </w:r>
    </w:p>
    <w:p w14:paraId="39AD1C8F" w14:textId="77777777" w:rsidR="00DF1C87" w:rsidRPr="00926E9F" w:rsidRDefault="00DF1C87" w:rsidP="000D6B5D">
      <w:pPr>
        <w:pStyle w:val="Text"/>
      </w:pPr>
    </w:p>
    <w:p w14:paraId="412D69D3" w14:textId="77777777" w:rsidR="00DF1C87" w:rsidRPr="00926E9F" w:rsidRDefault="00DF1C87" w:rsidP="000D6B5D">
      <w:pPr>
        <w:pStyle w:val="Text"/>
      </w:pPr>
      <w:r w:rsidRPr="00926E9F">
        <w:t xml:space="preserve">Equations and formulas are denoted by numbers in round parentheses and it is recommended </w:t>
      </w:r>
      <w:r w:rsidR="00020A5A" w:rsidRPr="00926E9F">
        <w:t>that they are</w:t>
      </w:r>
      <w:r w:rsidRPr="00926E9F">
        <w:t xml:space="preserve"> produced by Editor of equations or inserted </w:t>
      </w:r>
      <w:r w:rsidR="00020A5A" w:rsidRPr="00926E9F">
        <w:t>in a</w:t>
      </w:r>
      <w:r w:rsidRPr="00926E9F">
        <w:t xml:space="preserve"> jpg format. </w:t>
      </w:r>
    </w:p>
    <w:p w14:paraId="06418F42" w14:textId="186DF4CB" w:rsidR="003D0197" w:rsidRPr="00926E9F" w:rsidRDefault="00020A5A" w:rsidP="003D0197">
      <w:pPr>
        <w:spacing w:before="120"/>
        <w:jc w:val="both"/>
      </w:pPr>
      <w:r w:rsidRPr="00926E9F">
        <w:t>In-text c</w:t>
      </w:r>
      <w:r w:rsidR="003D0197" w:rsidRPr="00926E9F">
        <w:t xml:space="preserve">itations and the </w:t>
      </w:r>
      <w:r w:rsidRPr="00926E9F">
        <w:t xml:space="preserve">Reference </w:t>
      </w:r>
      <w:r w:rsidR="003D0197" w:rsidRPr="00926E9F">
        <w:t xml:space="preserve">list should follow the referencing style used by the </w:t>
      </w:r>
      <w:r w:rsidR="003D0197" w:rsidRPr="00213CDD">
        <w:rPr>
          <w:b/>
        </w:rPr>
        <w:t>American Psychological Association</w:t>
      </w:r>
      <w:r w:rsidR="00213CDD">
        <w:rPr>
          <w:b/>
        </w:rPr>
        <w:t xml:space="preserve"> (APA style)</w:t>
      </w:r>
      <w:r w:rsidR="003D0197" w:rsidRPr="00926E9F">
        <w:t xml:space="preserve">. Details concerning this referencing style can be found at </w:t>
      </w:r>
      <w:hyperlink r:id="rId9" w:history="1">
        <w:r w:rsidR="003D0197" w:rsidRPr="00926E9F">
          <w:rPr>
            <w:u w:val="single"/>
          </w:rPr>
          <w:t>http://www.library.cornell.edu/resrch/citmanage/apa</w:t>
        </w:r>
      </w:hyperlink>
      <w:r w:rsidR="003D0197" w:rsidRPr="00926E9F">
        <w:t xml:space="preserve"> </w:t>
      </w:r>
    </w:p>
    <w:p w14:paraId="1C219505" w14:textId="57277456" w:rsidR="003D0197" w:rsidRPr="00926E9F" w:rsidRDefault="003D0197" w:rsidP="003D0197">
      <w:pPr>
        <w:jc w:val="both"/>
      </w:pPr>
      <w:r w:rsidRPr="00926E9F">
        <w:t xml:space="preserve">Authors can also use </w:t>
      </w:r>
      <w:r w:rsidR="00C03E2B" w:rsidRPr="00926E9F">
        <w:t xml:space="preserve">a </w:t>
      </w:r>
      <w:r w:rsidRPr="00926E9F">
        <w:t xml:space="preserve">citation machine at </w:t>
      </w:r>
      <w:hyperlink r:id="rId10" w:history="1">
        <w:r w:rsidRPr="00926E9F">
          <w:rPr>
            <w:u w:val="single"/>
          </w:rPr>
          <w:t>http://citationmachine.net/</w:t>
        </w:r>
      </w:hyperlink>
    </w:p>
    <w:p w14:paraId="4F5EA394" w14:textId="77777777" w:rsidR="00B64957" w:rsidRPr="00926E9F" w:rsidRDefault="00B51A75" w:rsidP="003D0197">
      <w:pPr>
        <w:spacing w:before="120"/>
        <w:jc w:val="both"/>
      </w:pPr>
      <w:r w:rsidRPr="00213CDD">
        <w:rPr>
          <w:b/>
        </w:rPr>
        <w:t>In-text c</w:t>
      </w:r>
      <w:r w:rsidR="00B64957" w:rsidRPr="00213CDD">
        <w:rPr>
          <w:b/>
        </w:rPr>
        <w:t>it</w:t>
      </w:r>
      <w:r w:rsidRPr="00213CDD">
        <w:rPr>
          <w:b/>
        </w:rPr>
        <w:t>ations</w:t>
      </w:r>
      <w:r w:rsidR="00B64957" w:rsidRPr="00926E9F">
        <w:t>: 1 aut</w:t>
      </w:r>
      <w:r w:rsidR="00CA7A6D" w:rsidRPr="00926E9F">
        <w:t>h</w:t>
      </w:r>
      <w:r w:rsidR="00B64957" w:rsidRPr="00926E9F">
        <w:t xml:space="preserve">or: Novák (2018), </w:t>
      </w:r>
      <w:r w:rsidR="00CA7A6D" w:rsidRPr="00926E9F">
        <w:t xml:space="preserve">two </w:t>
      </w:r>
      <w:r w:rsidR="00B64957" w:rsidRPr="00926E9F">
        <w:t>aut</w:t>
      </w:r>
      <w:r w:rsidR="00CA7A6D" w:rsidRPr="00926E9F">
        <w:t>h</w:t>
      </w:r>
      <w:r w:rsidR="00B64957" w:rsidRPr="00926E9F">
        <w:t>or</w:t>
      </w:r>
      <w:r w:rsidR="00CA7A6D" w:rsidRPr="00926E9F">
        <w:t>s</w:t>
      </w:r>
      <w:r w:rsidR="00B64957" w:rsidRPr="00926E9F">
        <w:t xml:space="preserve"> Novák &amp; Suchý (2018), t</w:t>
      </w:r>
      <w:r w:rsidR="00CA7A6D" w:rsidRPr="00926E9F">
        <w:t>hree or more authors</w:t>
      </w:r>
      <w:r w:rsidR="00B64957" w:rsidRPr="00926E9F">
        <w:t xml:space="preserve"> Novák et al. (2018).</w:t>
      </w:r>
    </w:p>
    <w:p w14:paraId="7CB63888" w14:textId="77777777" w:rsidR="003D0197" w:rsidRPr="00926E9F" w:rsidRDefault="003D0197" w:rsidP="003D0197">
      <w:pPr>
        <w:spacing w:before="120"/>
        <w:jc w:val="both"/>
      </w:pPr>
      <w:r w:rsidRPr="00926E9F">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75A3BC74" w14:textId="77777777" w:rsidR="00E731A8" w:rsidRPr="00926E9F" w:rsidRDefault="00E731A8" w:rsidP="00E731A8">
      <w:pPr>
        <w:pStyle w:val="Text"/>
      </w:pPr>
      <w:r w:rsidRPr="00926E9F">
        <w:t>Authors are required to complete the referenc</w:t>
      </w:r>
      <w:r w:rsidR="00C03E2B" w:rsidRPr="00926E9F">
        <w:t>ing</w:t>
      </w:r>
      <w:r w:rsidRPr="00926E9F">
        <w:t xml:space="preserve"> us</w:t>
      </w:r>
      <w:r w:rsidR="00C03E2B" w:rsidRPr="00926E9F">
        <w:t>ing</w:t>
      </w:r>
      <w:r w:rsidRPr="00926E9F">
        <w:t xml:space="preserve"> </w:t>
      </w:r>
      <w:r w:rsidRPr="00213CDD">
        <w:rPr>
          <w:b/>
        </w:rPr>
        <w:t>DOI</w:t>
      </w:r>
      <w:r w:rsidRPr="00926E9F">
        <w:t xml:space="preserve"> (Digital Object Identifier) if it has been assigned to the publication. To search for the DOI, please visit: </w:t>
      </w:r>
      <w:hyperlink w:history="1">
        <w:r w:rsidRPr="00926E9F">
          <w:rPr>
            <w:rStyle w:val="Hypertextovodkaz"/>
            <w:color w:val="auto"/>
          </w:rPr>
          <w:t>http://www.crossref.org/guestquery/</w:t>
        </w:r>
      </w:hyperlink>
      <w:r w:rsidRPr="00926E9F">
        <w:t xml:space="preserve">  </w:t>
      </w:r>
    </w:p>
    <w:p w14:paraId="2581A282" w14:textId="77777777" w:rsidR="00DF1C87" w:rsidRPr="00926E9F" w:rsidRDefault="00DF1C87" w:rsidP="000D6B5D">
      <w:pPr>
        <w:pStyle w:val="Text"/>
      </w:pPr>
      <w:r w:rsidRPr="00926E9F">
        <w:lastRenderedPageBreak/>
        <w:t xml:space="preserve">Notes under the line are not acceptable. </w:t>
      </w:r>
    </w:p>
    <w:p w14:paraId="79440C25" w14:textId="77777777" w:rsidR="0090622B" w:rsidRDefault="0090622B" w:rsidP="000D6B5D">
      <w:pPr>
        <w:pStyle w:val="Text"/>
      </w:pPr>
      <w:r w:rsidRPr="00926E9F">
        <w:t xml:space="preserve">Citations of author’s own papers are accepted only in </w:t>
      </w:r>
      <w:r w:rsidR="00C03E2B" w:rsidRPr="00926E9F">
        <w:t xml:space="preserve">a </w:t>
      </w:r>
      <w:r w:rsidRPr="00926E9F">
        <w:t xml:space="preserve">reasonable quantity. </w:t>
      </w:r>
    </w:p>
    <w:p w14:paraId="4292ED1D" w14:textId="77777777" w:rsidR="00866DA6" w:rsidRPr="00526F52" w:rsidRDefault="00866DA6" w:rsidP="000D6B5D">
      <w:pPr>
        <w:pStyle w:val="Text"/>
      </w:pPr>
      <w:r w:rsidRPr="00526F52">
        <w:t>Citations of articles published in Journal of Competitiveness are accepted till 5%.</w:t>
      </w:r>
    </w:p>
    <w:p w14:paraId="199F4D2D" w14:textId="77777777" w:rsidR="00945257" w:rsidRPr="00926E9F" w:rsidRDefault="0090622B" w:rsidP="000D6B5D">
      <w:pPr>
        <w:pStyle w:val="Text"/>
      </w:pPr>
      <w:r w:rsidRPr="00926E9F">
        <w:t xml:space="preserve">Contributions written by </w:t>
      </w:r>
      <w:r w:rsidR="00A010A7" w:rsidRPr="00926E9F">
        <w:t xml:space="preserve">an </w:t>
      </w:r>
      <w:r w:rsidRPr="00926E9F">
        <w:t xml:space="preserve">international team of authors are preferred. </w:t>
      </w:r>
    </w:p>
    <w:p w14:paraId="0F607072" w14:textId="77777777" w:rsidR="006C4434" w:rsidRPr="00926E9F" w:rsidRDefault="00551025" w:rsidP="003C700D">
      <w:pPr>
        <w:pStyle w:val="ListofReferences"/>
      </w:pPr>
      <w:r w:rsidRPr="00926E9F">
        <w:t>R</w:t>
      </w:r>
      <w:r w:rsidR="003F301F" w:rsidRPr="00926E9F">
        <w:t>eferences</w:t>
      </w:r>
    </w:p>
    <w:p w14:paraId="01C688A1" w14:textId="77777777" w:rsidR="00EC7E0B" w:rsidRPr="00926E9F" w:rsidRDefault="006028FC" w:rsidP="007B3012">
      <w:pPr>
        <w:pStyle w:val="References"/>
        <w:spacing w:before="120"/>
        <w:jc w:val="both"/>
      </w:pPr>
      <w:r w:rsidRPr="00926E9F">
        <w:rPr>
          <w:rFonts w:eastAsia="Calibri"/>
          <w:szCs w:val="20"/>
          <w:lang w:val="de-DE" w:eastAsia="en-US"/>
        </w:rPr>
        <w:t>Audretsch, D.</w:t>
      </w:r>
      <w:r w:rsidR="00B64957" w:rsidRPr="00926E9F">
        <w:rPr>
          <w:rFonts w:eastAsia="Calibri"/>
          <w:szCs w:val="20"/>
          <w:lang w:val="de-DE" w:eastAsia="en-US"/>
        </w:rPr>
        <w:t xml:space="preserve"> </w:t>
      </w:r>
      <w:r w:rsidRPr="00926E9F">
        <w:rPr>
          <w:rFonts w:eastAsia="Calibri"/>
          <w:szCs w:val="20"/>
          <w:lang w:val="de-DE" w:eastAsia="en-US"/>
        </w:rPr>
        <w:t xml:space="preserve">B., &amp; Feldman, M. (1996). </w:t>
      </w:r>
      <w:r w:rsidRPr="00926E9F">
        <w:rPr>
          <w:rFonts w:eastAsia="Calibri"/>
          <w:szCs w:val="20"/>
          <w:lang w:val="en-GB" w:eastAsia="en-US"/>
        </w:rPr>
        <w:t xml:space="preserve">Innovative Clusters and the Industry Life Cycle. </w:t>
      </w:r>
      <w:r w:rsidRPr="00926E9F">
        <w:rPr>
          <w:rFonts w:eastAsia="Calibri"/>
          <w:i/>
          <w:szCs w:val="20"/>
          <w:lang w:val="en-GB" w:eastAsia="en-US"/>
        </w:rPr>
        <w:t>Review of Industrial Organization</w:t>
      </w:r>
      <w:r w:rsidRPr="00926E9F">
        <w:rPr>
          <w:rFonts w:eastAsia="Calibri"/>
          <w:szCs w:val="20"/>
          <w:lang w:val="en-GB" w:eastAsia="en-US"/>
        </w:rPr>
        <w:t>, 11</w:t>
      </w:r>
      <w:r w:rsidR="007B3012" w:rsidRPr="00926E9F">
        <w:rPr>
          <w:rFonts w:eastAsia="Calibri"/>
          <w:szCs w:val="20"/>
          <w:lang w:val="en-GB" w:eastAsia="en-US"/>
        </w:rPr>
        <w:t xml:space="preserve"> </w:t>
      </w:r>
      <w:r w:rsidRPr="00926E9F">
        <w:rPr>
          <w:rFonts w:eastAsia="Calibri"/>
          <w:szCs w:val="20"/>
          <w:lang w:val="en-GB" w:eastAsia="en-US"/>
        </w:rPr>
        <w:t>(2), 253–273.</w:t>
      </w:r>
      <w:r w:rsidR="0065242E" w:rsidRPr="00926E9F">
        <w:rPr>
          <w:rFonts w:eastAsia="Calibri"/>
          <w:szCs w:val="20"/>
          <w:lang w:val="en-GB" w:eastAsia="en-US"/>
        </w:rPr>
        <w:t xml:space="preserve"> </w:t>
      </w:r>
      <w:r w:rsidRPr="00926E9F">
        <w:rPr>
          <w:szCs w:val="20"/>
          <w:lang w:eastAsia="de-DE"/>
        </w:rPr>
        <w:t>http://dx.doi.org/10.1007/BF00157670</w:t>
      </w:r>
    </w:p>
    <w:p w14:paraId="38743958" w14:textId="5CF0BC60" w:rsidR="006028FC" w:rsidRPr="00926E9F" w:rsidRDefault="006028FC" w:rsidP="007B3012">
      <w:pPr>
        <w:pStyle w:val="References"/>
        <w:spacing w:before="120"/>
        <w:jc w:val="both"/>
      </w:pPr>
      <w:r w:rsidRPr="00926E9F">
        <w:rPr>
          <w:szCs w:val="28"/>
          <w:lang w:val="it-IT"/>
        </w:rPr>
        <w:t xml:space="preserve">Pavelkova, D., Jircikova, E., Knapkova, A., Bialic-Davendra, M., &amp; Saha, N. (2011). </w:t>
      </w:r>
      <w:r w:rsidRPr="00926E9F">
        <w:rPr>
          <w:i/>
          <w:szCs w:val="28"/>
        </w:rPr>
        <w:t>Empirical Evidence of Development of Plastic Clusters.</w:t>
      </w:r>
      <w:r w:rsidRPr="00926E9F">
        <w:rPr>
          <w:szCs w:val="28"/>
        </w:rPr>
        <w:t xml:space="preserve"> </w:t>
      </w:r>
      <w:r w:rsidR="0065242E" w:rsidRPr="00926E9F">
        <w:rPr>
          <w:szCs w:val="28"/>
        </w:rPr>
        <w:t>In B.</w:t>
      </w:r>
      <w:r w:rsidRPr="00926E9F">
        <w:rPr>
          <w:szCs w:val="28"/>
        </w:rPr>
        <w:t xml:space="preserve"> Katalinic (Ed.), DAAAM International Scientific Book 2011</w:t>
      </w:r>
      <w:r w:rsidR="00B64957" w:rsidRPr="00926E9F">
        <w:rPr>
          <w:szCs w:val="28"/>
        </w:rPr>
        <w:t xml:space="preserve"> (pp. 619–</w:t>
      </w:r>
      <w:r w:rsidRPr="00926E9F">
        <w:rPr>
          <w:szCs w:val="28"/>
        </w:rPr>
        <w:t>637).  Vienna</w:t>
      </w:r>
      <w:r w:rsidR="0065242E" w:rsidRPr="00926E9F">
        <w:rPr>
          <w:szCs w:val="28"/>
        </w:rPr>
        <w:t xml:space="preserve"> (Austria)</w:t>
      </w:r>
      <w:r w:rsidRPr="00926E9F">
        <w:rPr>
          <w:szCs w:val="28"/>
        </w:rPr>
        <w:t xml:space="preserve">: </w:t>
      </w:r>
      <w:r w:rsidR="0065242E" w:rsidRPr="00926E9F">
        <w:rPr>
          <w:szCs w:val="28"/>
        </w:rPr>
        <w:t xml:space="preserve">DAAAM International. </w:t>
      </w:r>
      <w:hyperlink r:id="rId11" w:history="1">
        <w:r w:rsidR="00F843F2" w:rsidRPr="00926E9F">
          <w:rPr>
            <w:szCs w:val="28"/>
          </w:rPr>
          <w:t>https://doi.org/</w:t>
        </w:r>
      </w:hyperlink>
      <w:r w:rsidRPr="00926E9F">
        <w:rPr>
          <w:szCs w:val="28"/>
        </w:rPr>
        <w:t>10.2507/daaam.scibook.2011.50</w:t>
      </w:r>
    </w:p>
    <w:p w14:paraId="5DC8A8EE" w14:textId="77777777" w:rsidR="0090622B" w:rsidRPr="00926E9F" w:rsidRDefault="0090622B" w:rsidP="007B3012">
      <w:pPr>
        <w:pStyle w:val="References"/>
        <w:spacing w:before="120"/>
        <w:jc w:val="both"/>
        <w:rPr>
          <w:szCs w:val="28"/>
        </w:rPr>
      </w:pPr>
      <w:r w:rsidRPr="00926E9F">
        <w:rPr>
          <w:szCs w:val="28"/>
        </w:rPr>
        <w:t xml:space="preserve">European Communities. (2006). </w:t>
      </w:r>
      <w:r w:rsidRPr="00926E9F">
        <w:rPr>
          <w:i/>
          <w:szCs w:val="28"/>
        </w:rPr>
        <w:t>Nová definice malých a středních podniků</w:t>
      </w:r>
      <w:r w:rsidRPr="00926E9F">
        <w:rPr>
          <w:szCs w:val="28"/>
        </w:rPr>
        <w:t>. Brussels: European Communities. Retrieved October 9, 2014, from http://ec.europa.eu/enterprise/policies/sme/files/sme_definition/sme_user_guide_cs.pdf.</w:t>
      </w:r>
    </w:p>
    <w:p w14:paraId="760599A2" w14:textId="77777777" w:rsidR="006028FC" w:rsidRPr="00926E9F" w:rsidRDefault="006028FC" w:rsidP="007B3012">
      <w:pPr>
        <w:pStyle w:val="References"/>
        <w:spacing w:before="120"/>
        <w:jc w:val="both"/>
      </w:pPr>
      <w:r w:rsidRPr="00926E9F">
        <w:rPr>
          <w:rFonts w:eastAsia="Calibri"/>
          <w:bCs/>
          <w:lang w:val="en-GB"/>
        </w:rPr>
        <w:t xml:space="preserve">Porter, M. E. (1990). </w:t>
      </w:r>
      <w:r w:rsidRPr="00926E9F">
        <w:rPr>
          <w:rFonts w:eastAsia="Calibri"/>
          <w:bCs/>
          <w:i/>
          <w:lang w:val="en-GB"/>
        </w:rPr>
        <w:t>The Competitive Advantage of Nations</w:t>
      </w:r>
      <w:r w:rsidRPr="00926E9F">
        <w:rPr>
          <w:rFonts w:eastAsia="Calibri"/>
          <w:bCs/>
          <w:lang w:val="en-GB"/>
        </w:rPr>
        <w:t>. New York: Free Press.</w:t>
      </w:r>
    </w:p>
    <w:p w14:paraId="4FE3E0A0" w14:textId="23615704" w:rsidR="006028FC" w:rsidRPr="00926E9F" w:rsidRDefault="006028FC" w:rsidP="007B3012">
      <w:pPr>
        <w:pStyle w:val="References"/>
        <w:spacing w:before="120"/>
        <w:jc w:val="both"/>
      </w:pPr>
      <w:r w:rsidRPr="00926E9F">
        <w:t>…</w:t>
      </w:r>
      <w:r w:rsidR="0065242E" w:rsidRPr="00926E9F">
        <w:t xml:space="preserve">  more examples at </w:t>
      </w:r>
      <w:hyperlink r:id="rId12" w:history="1">
        <w:r w:rsidR="0065242E" w:rsidRPr="00926E9F">
          <w:rPr>
            <w:u w:val="single"/>
          </w:rPr>
          <w:t>http://www.library.cornell.edu/resrch/citmanage/apa</w:t>
        </w:r>
      </w:hyperlink>
    </w:p>
    <w:p w14:paraId="742D2EDE" w14:textId="77777777" w:rsidR="0065242E" w:rsidRPr="00926E9F" w:rsidRDefault="0065242E" w:rsidP="00753F04">
      <w:pPr>
        <w:pStyle w:val="Contactinformation"/>
      </w:pPr>
    </w:p>
    <w:p w14:paraId="046BE533" w14:textId="77777777" w:rsidR="003558CD" w:rsidRPr="00926E9F" w:rsidRDefault="00753F04" w:rsidP="00753F04">
      <w:pPr>
        <w:pStyle w:val="Contactinformation"/>
        <w:rPr>
          <w:sz w:val="16"/>
          <w:szCs w:val="16"/>
        </w:rPr>
      </w:pPr>
      <w:r w:rsidRPr="00926E9F">
        <w:t>Contact</w:t>
      </w:r>
      <w:r w:rsidR="00B478A8" w:rsidRPr="00926E9F">
        <w:t xml:space="preserve"> information</w:t>
      </w:r>
    </w:p>
    <w:p w14:paraId="3A449465" w14:textId="77777777" w:rsidR="003558CD" w:rsidRPr="00926E9F" w:rsidRDefault="003558CD" w:rsidP="0090622B">
      <w:pPr>
        <w:rPr>
          <w:b/>
          <w:sz w:val="16"/>
          <w:szCs w:val="16"/>
        </w:rPr>
      </w:pPr>
    </w:p>
    <w:p w14:paraId="73FDA960" w14:textId="77777777" w:rsidR="0090622B" w:rsidRPr="00926E9F" w:rsidRDefault="00645DE2" w:rsidP="0090622B">
      <w:pPr>
        <w:rPr>
          <w:rFonts w:cs="Arial"/>
          <w:b/>
          <w:szCs w:val="32"/>
        </w:rPr>
      </w:pPr>
      <w:r w:rsidRPr="00926E9F">
        <w:rPr>
          <w:rFonts w:cs="Arial"/>
          <w:b/>
          <w:szCs w:val="32"/>
        </w:rPr>
        <w:t>p</w:t>
      </w:r>
      <w:r w:rsidR="00905F6A" w:rsidRPr="00926E9F">
        <w:rPr>
          <w:rFonts w:cs="Arial"/>
          <w:b/>
          <w:szCs w:val="32"/>
        </w:rPr>
        <w:t xml:space="preserve">rof. </w:t>
      </w:r>
      <w:r w:rsidR="00015AE3" w:rsidRPr="00926E9F">
        <w:rPr>
          <w:rFonts w:cs="Arial"/>
          <w:b/>
          <w:szCs w:val="32"/>
        </w:rPr>
        <w:t>First</w:t>
      </w:r>
      <w:r w:rsidR="004C1C42">
        <w:rPr>
          <w:rFonts w:cs="Arial"/>
          <w:b/>
          <w:szCs w:val="32"/>
        </w:rPr>
        <w:t xml:space="preserve"> </w:t>
      </w:r>
      <w:r w:rsidR="00015AE3" w:rsidRPr="00926E9F">
        <w:rPr>
          <w:rFonts w:cs="Arial"/>
          <w:b/>
          <w:szCs w:val="32"/>
        </w:rPr>
        <w:t>n</w:t>
      </w:r>
      <w:r w:rsidR="0090622B" w:rsidRPr="00926E9F">
        <w:rPr>
          <w:rFonts w:cs="Arial"/>
          <w:b/>
          <w:szCs w:val="32"/>
        </w:rPr>
        <w:t>ame</w:t>
      </w:r>
      <w:r w:rsidR="00905F6A" w:rsidRPr="00926E9F">
        <w:rPr>
          <w:rFonts w:cs="Arial"/>
          <w:b/>
          <w:szCs w:val="32"/>
        </w:rPr>
        <w:t xml:space="preserve"> Surname,</w:t>
      </w:r>
      <w:r w:rsidR="0090622B" w:rsidRPr="00926E9F">
        <w:rPr>
          <w:rFonts w:cs="Arial"/>
          <w:b/>
          <w:szCs w:val="32"/>
        </w:rPr>
        <w:t xml:space="preserve"> Ph.D.</w:t>
      </w:r>
    </w:p>
    <w:p w14:paraId="6557BB0A" w14:textId="77777777" w:rsidR="0090622B" w:rsidRPr="00926E9F" w:rsidRDefault="0090622B" w:rsidP="0090622B">
      <w:pPr>
        <w:rPr>
          <w:rFonts w:cs="Arial"/>
          <w:szCs w:val="32"/>
        </w:rPr>
      </w:pPr>
      <w:r w:rsidRPr="00926E9F">
        <w:rPr>
          <w:rFonts w:cs="Arial"/>
          <w:szCs w:val="32"/>
        </w:rPr>
        <w:t>University</w:t>
      </w:r>
    </w:p>
    <w:p w14:paraId="71AF4F83" w14:textId="77777777" w:rsidR="0090622B" w:rsidRPr="00926E9F" w:rsidRDefault="0090622B" w:rsidP="0090622B">
      <w:pPr>
        <w:rPr>
          <w:rFonts w:cs="Arial"/>
          <w:szCs w:val="32"/>
        </w:rPr>
      </w:pPr>
      <w:r w:rsidRPr="00926E9F">
        <w:rPr>
          <w:rFonts w:cs="Arial"/>
          <w:szCs w:val="32"/>
        </w:rPr>
        <w:t>Faculty</w:t>
      </w:r>
    </w:p>
    <w:p w14:paraId="6D8A4F78" w14:textId="77777777" w:rsidR="0090622B" w:rsidRDefault="0090622B" w:rsidP="0090622B">
      <w:pPr>
        <w:rPr>
          <w:rFonts w:cs="Arial"/>
          <w:szCs w:val="32"/>
        </w:rPr>
      </w:pPr>
      <w:r w:rsidRPr="00926E9F">
        <w:rPr>
          <w:rFonts w:cs="Arial"/>
          <w:szCs w:val="32"/>
        </w:rPr>
        <w:t>Department (Institute)</w:t>
      </w:r>
    </w:p>
    <w:p w14:paraId="6E17AA99" w14:textId="77777777" w:rsidR="008512CB" w:rsidRPr="00926E9F" w:rsidRDefault="008512CB" w:rsidP="0090622B">
      <w:pPr>
        <w:rPr>
          <w:rFonts w:cs="Arial"/>
          <w:szCs w:val="32"/>
        </w:rPr>
      </w:pPr>
      <w:r>
        <w:rPr>
          <w:rFonts w:cs="Arial"/>
          <w:szCs w:val="32"/>
        </w:rPr>
        <w:t>Country</w:t>
      </w:r>
    </w:p>
    <w:p w14:paraId="1CF8A11A" w14:textId="77777777" w:rsidR="0090622B" w:rsidRPr="00926E9F" w:rsidRDefault="00F843F2" w:rsidP="0090622B">
      <w:pPr>
        <w:rPr>
          <w:rFonts w:cs="Arial"/>
          <w:szCs w:val="32"/>
        </w:rPr>
      </w:pPr>
      <w:r w:rsidRPr="00926E9F">
        <w:rPr>
          <w:rFonts w:cs="Arial"/>
          <w:szCs w:val="32"/>
        </w:rPr>
        <w:t>E-mail: xxxxx@abc.cz</w:t>
      </w:r>
    </w:p>
    <w:p w14:paraId="09491D1E" w14:textId="77777777" w:rsidR="00753F04" w:rsidRPr="00926E9F" w:rsidRDefault="00905F6A" w:rsidP="00EC7E0B">
      <w:pPr>
        <w:rPr>
          <w:rFonts w:cs="Arial"/>
          <w:szCs w:val="32"/>
        </w:rPr>
      </w:pPr>
      <w:r w:rsidRPr="00926E9F">
        <w:rPr>
          <w:rFonts w:cs="Arial"/>
          <w:szCs w:val="32"/>
        </w:rPr>
        <w:t xml:space="preserve">ORCID: </w:t>
      </w:r>
    </w:p>
    <w:p w14:paraId="54EEC3FD" w14:textId="77777777" w:rsidR="003558CD" w:rsidRPr="00926E9F" w:rsidRDefault="003558CD" w:rsidP="00EC7E0B">
      <w:pPr>
        <w:rPr>
          <w:rFonts w:cs="Arial"/>
          <w:szCs w:val="32"/>
        </w:rPr>
      </w:pPr>
    </w:p>
    <w:p w14:paraId="66E1B4AC" w14:textId="77777777" w:rsidR="003558CD" w:rsidRPr="00926E9F" w:rsidRDefault="00645DE2" w:rsidP="003558CD">
      <w:pPr>
        <w:rPr>
          <w:rFonts w:cs="Arial"/>
          <w:b/>
          <w:szCs w:val="32"/>
        </w:rPr>
      </w:pPr>
      <w:r w:rsidRPr="00926E9F">
        <w:rPr>
          <w:rFonts w:cs="Arial"/>
          <w:b/>
          <w:szCs w:val="32"/>
        </w:rPr>
        <w:t>p</w:t>
      </w:r>
      <w:r w:rsidR="00905F6A" w:rsidRPr="00926E9F">
        <w:rPr>
          <w:rFonts w:cs="Arial"/>
          <w:b/>
          <w:szCs w:val="32"/>
        </w:rPr>
        <w:t xml:space="preserve">rof. </w:t>
      </w:r>
      <w:r w:rsidR="003558CD" w:rsidRPr="00926E9F">
        <w:rPr>
          <w:rFonts w:cs="Arial"/>
          <w:b/>
          <w:szCs w:val="32"/>
        </w:rPr>
        <w:t>First</w:t>
      </w:r>
      <w:r w:rsidR="004C1C42">
        <w:rPr>
          <w:rFonts w:cs="Arial"/>
          <w:b/>
          <w:szCs w:val="32"/>
        </w:rPr>
        <w:t xml:space="preserve"> </w:t>
      </w:r>
      <w:r w:rsidR="003558CD" w:rsidRPr="00926E9F">
        <w:rPr>
          <w:rFonts w:cs="Arial"/>
          <w:b/>
          <w:szCs w:val="32"/>
        </w:rPr>
        <w:t>name</w:t>
      </w:r>
      <w:r w:rsidR="00905F6A" w:rsidRPr="00926E9F">
        <w:rPr>
          <w:rFonts w:cs="Arial"/>
          <w:b/>
          <w:szCs w:val="32"/>
        </w:rPr>
        <w:t xml:space="preserve"> Surname</w:t>
      </w:r>
      <w:r w:rsidR="003558CD" w:rsidRPr="00926E9F">
        <w:rPr>
          <w:rFonts w:cs="Arial"/>
          <w:b/>
          <w:szCs w:val="32"/>
        </w:rPr>
        <w:t>, Ph.D.</w:t>
      </w:r>
    </w:p>
    <w:p w14:paraId="7BDD1CAC" w14:textId="77777777" w:rsidR="003558CD" w:rsidRPr="00926E9F" w:rsidRDefault="003558CD" w:rsidP="003558CD">
      <w:pPr>
        <w:rPr>
          <w:rFonts w:cs="Arial"/>
          <w:szCs w:val="32"/>
        </w:rPr>
      </w:pPr>
      <w:r w:rsidRPr="00926E9F">
        <w:rPr>
          <w:rFonts w:cs="Arial"/>
          <w:szCs w:val="32"/>
        </w:rPr>
        <w:t>University</w:t>
      </w:r>
    </w:p>
    <w:p w14:paraId="6CA1EBCA" w14:textId="77777777" w:rsidR="003558CD" w:rsidRPr="00926E9F" w:rsidRDefault="003558CD" w:rsidP="003558CD">
      <w:pPr>
        <w:rPr>
          <w:rFonts w:cs="Arial"/>
          <w:szCs w:val="32"/>
        </w:rPr>
      </w:pPr>
      <w:r w:rsidRPr="00926E9F">
        <w:rPr>
          <w:rFonts w:cs="Arial"/>
          <w:szCs w:val="32"/>
        </w:rPr>
        <w:t>Faculty</w:t>
      </w:r>
    </w:p>
    <w:p w14:paraId="1ADFA796" w14:textId="77777777" w:rsidR="008512CB" w:rsidRDefault="003558CD" w:rsidP="003558CD">
      <w:pPr>
        <w:rPr>
          <w:rFonts w:cs="Arial"/>
          <w:szCs w:val="32"/>
        </w:rPr>
      </w:pPr>
      <w:r w:rsidRPr="00926E9F">
        <w:rPr>
          <w:rFonts w:cs="Arial"/>
          <w:szCs w:val="32"/>
        </w:rPr>
        <w:t>Department (Institute)</w:t>
      </w:r>
    </w:p>
    <w:p w14:paraId="112CDB12" w14:textId="77777777" w:rsidR="008512CB" w:rsidRPr="00926E9F" w:rsidRDefault="008512CB" w:rsidP="003558CD">
      <w:pPr>
        <w:rPr>
          <w:rFonts w:cs="Arial"/>
          <w:szCs w:val="32"/>
        </w:rPr>
      </w:pPr>
      <w:r>
        <w:rPr>
          <w:rFonts w:cs="Arial"/>
          <w:szCs w:val="32"/>
        </w:rPr>
        <w:t>Country</w:t>
      </w:r>
    </w:p>
    <w:p w14:paraId="00DCF026" w14:textId="77777777" w:rsidR="003558CD" w:rsidRPr="00770F3E" w:rsidRDefault="003558CD" w:rsidP="003558CD">
      <w:pPr>
        <w:rPr>
          <w:rFonts w:cs="Arial"/>
          <w:szCs w:val="32"/>
        </w:rPr>
      </w:pPr>
      <w:r w:rsidRPr="00770F3E">
        <w:rPr>
          <w:rFonts w:cs="Arial"/>
          <w:szCs w:val="32"/>
        </w:rPr>
        <w:t>E-mail: xxxxx@abc.cz</w:t>
      </w:r>
    </w:p>
    <w:p w14:paraId="36F59488" w14:textId="77777777" w:rsidR="003558CD" w:rsidRPr="00926E9F" w:rsidRDefault="00905F6A" w:rsidP="003558CD">
      <w:pPr>
        <w:rPr>
          <w:rFonts w:cs="Arial"/>
          <w:szCs w:val="32"/>
        </w:rPr>
      </w:pPr>
      <w:r w:rsidRPr="00926E9F">
        <w:rPr>
          <w:rFonts w:cs="Arial"/>
          <w:szCs w:val="32"/>
        </w:rPr>
        <w:t xml:space="preserve">ORCID: </w:t>
      </w:r>
    </w:p>
    <w:p w14:paraId="064FFE20" w14:textId="77777777" w:rsidR="003558CD" w:rsidRPr="00926E9F" w:rsidRDefault="003558CD" w:rsidP="00EC7E0B">
      <w:pPr>
        <w:rPr>
          <w:rFonts w:cs="Arial"/>
          <w:szCs w:val="32"/>
        </w:rPr>
      </w:pPr>
    </w:p>
    <w:p w14:paraId="45D4D2F6" w14:textId="77777777" w:rsidR="00B64957" w:rsidRPr="00926E9F" w:rsidRDefault="00B64957" w:rsidP="00EC7E0B">
      <w:pPr>
        <w:rPr>
          <w:rFonts w:cs="Arial"/>
          <w:szCs w:val="32"/>
        </w:rPr>
      </w:pPr>
    </w:p>
    <w:p w14:paraId="10AE1032" w14:textId="77777777" w:rsidR="00B64957" w:rsidRPr="00926E9F" w:rsidRDefault="00181F92" w:rsidP="00B64957">
      <w:pPr>
        <w:pStyle w:val="ListofReferences"/>
      </w:pPr>
      <w:r w:rsidRPr="00926E9F">
        <w:t xml:space="preserve">If formal requirements are not met, the </w:t>
      </w:r>
      <w:r w:rsidR="00B51A75" w:rsidRPr="00926E9F">
        <w:t>paper</w:t>
      </w:r>
      <w:r w:rsidRPr="00926E9F">
        <w:t xml:space="preserve"> will be returned to the author</w:t>
      </w:r>
      <w:r w:rsidR="00B64957" w:rsidRPr="00926E9F">
        <w:t>.</w:t>
      </w:r>
    </w:p>
    <w:p w14:paraId="00B00611" w14:textId="77777777" w:rsidR="00B64957" w:rsidRPr="00926E9F" w:rsidRDefault="00B64957" w:rsidP="00EC7E0B">
      <w:pPr>
        <w:rPr>
          <w:rFonts w:cs="Arial"/>
          <w:szCs w:val="32"/>
        </w:rPr>
      </w:pPr>
    </w:p>
    <w:sectPr w:rsidR="00B64957" w:rsidRPr="00926E9F" w:rsidSect="002709D5">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72795" w14:textId="77777777" w:rsidR="006A3395" w:rsidRDefault="006A3395" w:rsidP="0072227A">
      <w:r>
        <w:separator/>
      </w:r>
    </w:p>
  </w:endnote>
  <w:endnote w:type="continuationSeparator" w:id="0">
    <w:p w14:paraId="7403ED80" w14:textId="77777777" w:rsidR="006A3395" w:rsidRDefault="006A3395" w:rsidP="007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9EE0A" w14:textId="77777777" w:rsidR="006A3395" w:rsidRDefault="006A3395" w:rsidP="0072227A">
      <w:r>
        <w:separator/>
      </w:r>
    </w:p>
  </w:footnote>
  <w:footnote w:type="continuationSeparator" w:id="0">
    <w:p w14:paraId="69FFAB3A" w14:textId="77777777" w:rsidR="006A3395" w:rsidRDefault="006A3395" w:rsidP="0072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3445" w14:textId="77777777" w:rsidR="0072227A" w:rsidRDefault="00F370E3">
    <w:pPr>
      <w:pStyle w:val="Zhlav"/>
    </w:pPr>
    <w:r>
      <w:rPr>
        <w:noProof/>
        <w:lang w:val="cs-CZ"/>
      </w:rPr>
      <w:drawing>
        <wp:anchor distT="0" distB="0" distL="114300" distR="114300" simplePos="0" relativeHeight="251657728" behindDoc="0" locked="0" layoutInCell="1" allowOverlap="1" wp14:anchorId="70DA53FE" wp14:editId="02D53382">
          <wp:simplePos x="0" y="0"/>
          <wp:positionH relativeFrom="column">
            <wp:posOffset>-71755</wp:posOffset>
          </wp:positionH>
          <wp:positionV relativeFrom="paragraph">
            <wp:posOffset>-68580</wp:posOffset>
          </wp:positionV>
          <wp:extent cx="1695450" cy="238125"/>
          <wp:effectExtent l="19050" t="0" r="0" b="0"/>
          <wp:wrapNone/>
          <wp:docPr id="2" name="obrázek 1" descr="D:\work\Fame-JoC\logo_JoF_Hod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work\Fame-JoC\logo_JoF_Hoda_rgb.jpg"/>
                  <pic:cNvPicPr>
                    <a:picLocks noChangeAspect="1" noChangeArrowheads="1"/>
                  </pic:cNvPicPr>
                </pic:nvPicPr>
                <pic:blipFill>
                  <a:blip r:embed="rId1"/>
                  <a:srcRect/>
                  <a:stretch>
                    <a:fillRect/>
                  </a:stretch>
                </pic:blipFill>
                <pic:spPr bwMode="auto">
                  <a:xfrm>
                    <a:off x="0" y="0"/>
                    <a:ext cx="1695450" cy="238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4434B"/>
    <w:multiLevelType w:val="multilevel"/>
    <w:tmpl w:val="C3F635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00D54"/>
    <w:multiLevelType w:val="hybridMultilevel"/>
    <w:tmpl w:val="525C15FC"/>
    <w:lvl w:ilvl="0" w:tplc="0405000F">
      <w:start w:val="1"/>
      <w:numFmt w:val="decimal"/>
      <w:lvlText w:val="%1."/>
      <w:lvlJc w:val="left"/>
      <w:pPr>
        <w:tabs>
          <w:tab w:val="num" w:pos="720"/>
        </w:tabs>
        <w:ind w:left="720" w:hanging="360"/>
      </w:pPr>
      <w:rPr>
        <w:rFonts w:hint="default"/>
      </w:rPr>
    </w:lvl>
    <w:lvl w:ilvl="1" w:tplc="D452D700">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F78BE"/>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E27663"/>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E74739C"/>
    <w:multiLevelType w:val="hybridMultilevel"/>
    <w:tmpl w:val="DFB83EB0"/>
    <w:lvl w:ilvl="0" w:tplc="CFCEBCF8">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3"/>
  </w:num>
  <w:num w:numId="4">
    <w:abstractNumId w:val="10"/>
  </w:num>
  <w:num w:numId="5">
    <w:abstractNumId w:val="5"/>
  </w:num>
  <w:num w:numId="6">
    <w:abstractNumId w:val="12"/>
  </w:num>
  <w:num w:numId="7">
    <w:abstractNumId w:val="11"/>
  </w:num>
  <w:num w:numId="8">
    <w:abstractNumId w:val="4"/>
  </w:num>
  <w:num w:numId="9">
    <w:abstractNumId w:val="7"/>
  </w:num>
  <w:num w:numId="10">
    <w:abstractNumId w:val="0"/>
  </w:num>
  <w:num w:numId="11">
    <w:abstractNumId w:val="8"/>
  </w:num>
  <w:num w:numId="12">
    <w:abstractNumId w:val="15"/>
  </w:num>
  <w:num w:numId="13">
    <w:abstractNumId w:val="16"/>
  </w:num>
  <w:num w:numId="14">
    <w:abstractNumId w:val="14"/>
  </w:num>
  <w:num w:numId="15">
    <w:abstractNumId w:val="2"/>
  </w:num>
  <w:num w:numId="16">
    <w:abstractNumId w:val="9"/>
  </w:num>
  <w:num w:numId="17">
    <w:abstractNumId w:val="3"/>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3C"/>
    <w:rsid w:val="000051B2"/>
    <w:rsid w:val="00012788"/>
    <w:rsid w:val="00012CEC"/>
    <w:rsid w:val="00015AE3"/>
    <w:rsid w:val="00020A5A"/>
    <w:rsid w:val="00027519"/>
    <w:rsid w:val="00043FCF"/>
    <w:rsid w:val="00061E99"/>
    <w:rsid w:val="000724E1"/>
    <w:rsid w:val="00090AAA"/>
    <w:rsid w:val="000961FF"/>
    <w:rsid w:val="000B12B6"/>
    <w:rsid w:val="000B6278"/>
    <w:rsid w:val="000D6B5D"/>
    <w:rsid w:val="000E4378"/>
    <w:rsid w:val="000F601A"/>
    <w:rsid w:val="00104763"/>
    <w:rsid w:val="001106AF"/>
    <w:rsid w:val="00120958"/>
    <w:rsid w:val="001462FA"/>
    <w:rsid w:val="00155781"/>
    <w:rsid w:val="0015658E"/>
    <w:rsid w:val="00181F92"/>
    <w:rsid w:val="001B0BDB"/>
    <w:rsid w:val="001C5262"/>
    <w:rsid w:val="00202BB6"/>
    <w:rsid w:val="00213CDD"/>
    <w:rsid w:val="002147FD"/>
    <w:rsid w:val="002463E7"/>
    <w:rsid w:val="00261261"/>
    <w:rsid w:val="00267A79"/>
    <w:rsid w:val="002709D5"/>
    <w:rsid w:val="002772D7"/>
    <w:rsid w:val="002A4B18"/>
    <w:rsid w:val="002C2521"/>
    <w:rsid w:val="002D2A7E"/>
    <w:rsid w:val="0031087E"/>
    <w:rsid w:val="003556E6"/>
    <w:rsid w:val="003558CD"/>
    <w:rsid w:val="003933B0"/>
    <w:rsid w:val="003A32E7"/>
    <w:rsid w:val="003B39E0"/>
    <w:rsid w:val="003C700D"/>
    <w:rsid w:val="003D0197"/>
    <w:rsid w:val="003D2912"/>
    <w:rsid w:val="003F301F"/>
    <w:rsid w:val="00406A0F"/>
    <w:rsid w:val="00413282"/>
    <w:rsid w:val="00415CF9"/>
    <w:rsid w:val="004331FB"/>
    <w:rsid w:val="0043663C"/>
    <w:rsid w:val="00441D8A"/>
    <w:rsid w:val="00446386"/>
    <w:rsid w:val="00455C19"/>
    <w:rsid w:val="00491FF1"/>
    <w:rsid w:val="004A5A62"/>
    <w:rsid w:val="004C1C42"/>
    <w:rsid w:val="004D191A"/>
    <w:rsid w:val="004F2EDF"/>
    <w:rsid w:val="005139A2"/>
    <w:rsid w:val="00526F52"/>
    <w:rsid w:val="0054119E"/>
    <w:rsid w:val="00544CEC"/>
    <w:rsid w:val="00551025"/>
    <w:rsid w:val="00561596"/>
    <w:rsid w:val="005A6245"/>
    <w:rsid w:val="005B6083"/>
    <w:rsid w:val="006028FC"/>
    <w:rsid w:val="00605348"/>
    <w:rsid w:val="00615129"/>
    <w:rsid w:val="00645DE2"/>
    <w:rsid w:val="0065242E"/>
    <w:rsid w:val="00663A84"/>
    <w:rsid w:val="006A3395"/>
    <w:rsid w:val="006C4434"/>
    <w:rsid w:val="006D4F59"/>
    <w:rsid w:val="006F1F5C"/>
    <w:rsid w:val="00705986"/>
    <w:rsid w:val="0072227A"/>
    <w:rsid w:val="0072647F"/>
    <w:rsid w:val="00746FEE"/>
    <w:rsid w:val="007538CE"/>
    <w:rsid w:val="00753F04"/>
    <w:rsid w:val="00764177"/>
    <w:rsid w:val="00770F3E"/>
    <w:rsid w:val="007A3A03"/>
    <w:rsid w:val="007A65C9"/>
    <w:rsid w:val="007B3012"/>
    <w:rsid w:val="007D0B3D"/>
    <w:rsid w:val="007D29B0"/>
    <w:rsid w:val="007E5DF1"/>
    <w:rsid w:val="007F31C9"/>
    <w:rsid w:val="00822DD8"/>
    <w:rsid w:val="008278C5"/>
    <w:rsid w:val="008305DD"/>
    <w:rsid w:val="00845436"/>
    <w:rsid w:val="00850EDB"/>
    <w:rsid w:val="008512CB"/>
    <w:rsid w:val="00866DA6"/>
    <w:rsid w:val="008801EF"/>
    <w:rsid w:val="00881C5E"/>
    <w:rsid w:val="008A305C"/>
    <w:rsid w:val="008F431D"/>
    <w:rsid w:val="00905F6A"/>
    <w:rsid w:val="0090622B"/>
    <w:rsid w:val="009202C1"/>
    <w:rsid w:val="00926E9F"/>
    <w:rsid w:val="00945257"/>
    <w:rsid w:val="0095071B"/>
    <w:rsid w:val="00964757"/>
    <w:rsid w:val="009733B3"/>
    <w:rsid w:val="00A010A7"/>
    <w:rsid w:val="00A114DA"/>
    <w:rsid w:val="00A54558"/>
    <w:rsid w:val="00A576E1"/>
    <w:rsid w:val="00A76698"/>
    <w:rsid w:val="00A9293D"/>
    <w:rsid w:val="00AC5B40"/>
    <w:rsid w:val="00AE15E0"/>
    <w:rsid w:val="00AF11C4"/>
    <w:rsid w:val="00AF2B1C"/>
    <w:rsid w:val="00B173DE"/>
    <w:rsid w:val="00B17C37"/>
    <w:rsid w:val="00B478A8"/>
    <w:rsid w:val="00B51A75"/>
    <w:rsid w:val="00B64957"/>
    <w:rsid w:val="00B7070E"/>
    <w:rsid w:val="00B978EF"/>
    <w:rsid w:val="00BA35C8"/>
    <w:rsid w:val="00BB0EB3"/>
    <w:rsid w:val="00BE3E92"/>
    <w:rsid w:val="00BF1BCA"/>
    <w:rsid w:val="00BF4728"/>
    <w:rsid w:val="00C03E2B"/>
    <w:rsid w:val="00C344A5"/>
    <w:rsid w:val="00C5202F"/>
    <w:rsid w:val="00C75171"/>
    <w:rsid w:val="00CA7A6D"/>
    <w:rsid w:val="00CD5481"/>
    <w:rsid w:val="00D04E9F"/>
    <w:rsid w:val="00D20EFB"/>
    <w:rsid w:val="00D26220"/>
    <w:rsid w:val="00D27FF0"/>
    <w:rsid w:val="00D314E9"/>
    <w:rsid w:val="00D448ED"/>
    <w:rsid w:val="00D46044"/>
    <w:rsid w:val="00D8629B"/>
    <w:rsid w:val="00DB6069"/>
    <w:rsid w:val="00DD785D"/>
    <w:rsid w:val="00DE4D52"/>
    <w:rsid w:val="00DE6DC7"/>
    <w:rsid w:val="00DF1C87"/>
    <w:rsid w:val="00DF4077"/>
    <w:rsid w:val="00E057F9"/>
    <w:rsid w:val="00E06EF0"/>
    <w:rsid w:val="00E5091D"/>
    <w:rsid w:val="00E622C5"/>
    <w:rsid w:val="00E64D47"/>
    <w:rsid w:val="00E731A8"/>
    <w:rsid w:val="00E963ED"/>
    <w:rsid w:val="00EB1D59"/>
    <w:rsid w:val="00EC3319"/>
    <w:rsid w:val="00EC7E0B"/>
    <w:rsid w:val="00F26616"/>
    <w:rsid w:val="00F370E3"/>
    <w:rsid w:val="00F43F29"/>
    <w:rsid w:val="00F768FA"/>
    <w:rsid w:val="00F773AC"/>
    <w:rsid w:val="00F843F2"/>
    <w:rsid w:val="00FA7CED"/>
    <w:rsid w:val="00FC3E68"/>
    <w:rsid w:val="00FD265D"/>
    <w:rsid w:val="00FE526F"/>
    <w:rsid w:val="00FE5691"/>
    <w:rsid w:val="00FE63C8"/>
    <w:rsid w:val="00FF4691"/>
    <w:rsid w:val="00FF7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A0133"/>
  <w15:docId w15:val="{FFB7BD67-0C11-4E0F-AA31-9F069E9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4763"/>
    <w:rPr>
      <w:sz w:val="24"/>
      <w:szCs w:val="24"/>
      <w:lang w:val="en-US" w:eastAsia="cs-CZ"/>
    </w:rPr>
  </w:style>
  <w:style w:type="paragraph" w:styleId="Nadpis3">
    <w:name w:val="heading 3"/>
    <w:basedOn w:val="Normln"/>
    <w:next w:val="Normln"/>
    <w:qFormat/>
    <w:rsid w:val="00012788"/>
    <w:pPr>
      <w:keepNext/>
      <w:spacing w:before="240" w:after="60"/>
      <w:outlineLvl w:val="2"/>
    </w:pPr>
    <w:rPr>
      <w:rFonts w:ascii="Arial" w:hAnsi="Arial" w:cs="Arial"/>
      <w:b/>
      <w:bCs/>
      <w:sz w:val="26"/>
      <w:szCs w:val="26"/>
    </w:rPr>
  </w:style>
  <w:style w:type="paragraph" w:styleId="Nadpis4">
    <w:name w:val="heading 4"/>
    <w:basedOn w:val="Normln"/>
    <w:next w:val="Normln"/>
    <w:qFormat/>
    <w:rsid w:val="00012788"/>
    <w:pPr>
      <w:keepNext/>
      <w:spacing w:before="240" w:after="60"/>
      <w:outlineLvl w:val="3"/>
    </w:pPr>
    <w:rPr>
      <w:b/>
      <w:bCs/>
      <w:sz w:val="28"/>
      <w:szCs w:val="28"/>
    </w:rPr>
  </w:style>
  <w:style w:type="paragraph" w:styleId="Nadpis5">
    <w:name w:val="heading 5"/>
    <w:basedOn w:val="Normln"/>
    <w:next w:val="Normln"/>
    <w:qFormat/>
    <w:rsid w:val="00012788"/>
    <w:pPr>
      <w:spacing w:before="240" w:after="60"/>
      <w:outlineLvl w:val="4"/>
    </w:pPr>
    <w:rPr>
      <w:b/>
      <w:bCs/>
      <w:i/>
      <w:iCs/>
      <w:sz w:val="26"/>
      <w:szCs w:val="26"/>
    </w:rPr>
  </w:style>
  <w:style w:type="paragraph" w:styleId="Nadpis6">
    <w:name w:val="heading 6"/>
    <w:basedOn w:val="Normln"/>
    <w:next w:val="Normln"/>
    <w:qFormat/>
    <w:rsid w:val="00012788"/>
    <w:pPr>
      <w:spacing w:before="240" w:after="60"/>
      <w:outlineLvl w:val="5"/>
    </w:pPr>
    <w:rPr>
      <w:b/>
      <w:bCs/>
      <w:sz w:val="22"/>
      <w:szCs w:val="22"/>
    </w:rPr>
  </w:style>
  <w:style w:type="paragraph" w:styleId="Nadpis7">
    <w:name w:val="heading 7"/>
    <w:basedOn w:val="Normln"/>
    <w:next w:val="Normln"/>
    <w:qFormat/>
    <w:rsid w:val="00012788"/>
    <w:pPr>
      <w:spacing w:before="240" w:after="60"/>
      <w:outlineLvl w:val="6"/>
    </w:pPr>
  </w:style>
  <w:style w:type="paragraph" w:styleId="Nadpis8">
    <w:name w:val="heading 8"/>
    <w:basedOn w:val="Normln"/>
    <w:next w:val="Normln"/>
    <w:qFormat/>
    <w:rsid w:val="00012788"/>
    <w:pPr>
      <w:spacing w:before="240" w:after="60"/>
      <w:outlineLvl w:val="7"/>
    </w:pPr>
    <w:rPr>
      <w:i/>
      <w:iCs/>
    </w:rPr>
  </w:style>
  <w:style w:type="paragraph" w:styleId="Nadpis9">
    <w:name w:val="heading 9"/>
    <w:basedOn w:val="Normln"/>
    <w:next w:val="Normln"/>
    <w:qFormat/>
    <w:rsid w:val="0001278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D6B5D"/>
    <w:pPr>
      <w:spacing w:before="100" w:beforeAutospacing="1" w:after="100" w:afterAutospacing="1"/>
    </w:pPr>
  </w:style>
  <w:style w:type="paragraph" w:customStyle="1" w:styleId="Authors">
    <w:name w:val="Authors"/>
    <w:basedOn w:val="Normln"/>
    <w:next w:val="Normln"/>
    <w:rsid w:val="00415CF9"/>
    <w:pPr>
      <w:jc w:val="center"/>
    </w:pPr>
    <w:rPr>
      <w:b/>
      <w:i/>
      <w:sz w:val="28"/>
      <w:szCs w:val="28"/>
    </w:rPr>
  </w:style>
  <w:style w:type="paragraph" w:customStyle="1" w:styleId="Abstract">
    <w:name w:val="Abstract"/>
    <w:basedOn w:val="Normln"/>
    <w:next w:val="Normln"/>
    <w:rsid w:val="00753F04"/>
    <w:pPr>
      <w:spacing w:before="240"/>
    </w:pPr>
    <w:rPr>
      <w:b/>
      <w:szCs w:val="26"/>
    </w:rPr>
  </w:style>
  <w:style w:type="paragraph" w:customStyle="1" w:styleId="Abstract-text">
    <w:name w:val="Abstract - text"/>
    <w:basedOn w:val="Normln"/>
    <w:next w:val="Normln"/>
    <w:link w:val="Abstract-textChar"/>
    <w:rsid w:val="003C700D"/>
    <w:pPr>
      <w:spacing w:before="120"/>
      <w:jc w:val="both"/>
    </w:pPr>
    <w:rPr>
      <w:szCs w:val="26"/>
    </w:rPr>
  </w:style>
  <w:style w:type="character" w:customStyle="1" w:styleId="Abstract-textChar">
    <w:name w:val="Abstract - text Char"/>
    <w:basedOn w:val="Standardnpsmoodstavce"/>
    <w:link w:val="Abstract-text"/>
    <w:rsid w:val="003C700D"/>
    <w:rPr>
      <w:sz w:val="24"/>
      <w:szCs w:val="26"/>
      <w:lang w:val="en-US" w:eastAsia="cs-CZ" w:bidi="ar-SA"/>
    </w:rPr>
  </w:style>
  <w:style w:type="paragraph" w:customStyle="1" w:styleId="Heading1">
    <w:name w:val="Heading1"/>
    <w:basedOn w:val="Normln"/>
    <w:next w:val="Text"/>
    <w:rsid w:val="00BE3E92"/>
    <w:pPr>
      <w:keepNext/>
      <w:numPr>
        <w:numId w:val="6"/>
      </w:numPr>
      <w:spacing w:before="360"/>
      <w:outlineLvl w:val="0"/>
    </w:pPr>
    <w:rPr>
      <w:b/>
      <w:caps/>
      <w:sz w:val="28"/>
      <w:szCs w:val="28"/>
    </w:rPr>
  </w:style>
  <w:style w:type="paragraph" w:customStyle="1" w:styleId="Text">
    <w:name w:val="Text"/>
    <w:basedOn w:val="Normln"/>
    <w:rsid w:val="000D6B5D"/>
    <w:pPr>
      <w:spacing w:before="120"/>
      <w:jc w:val="both"/>
    </w:pPr>
  </w:style>
  <w:style w:type="paragraph" w:customStyle="1" w:styleId="Heading2">
    <w:name w:val="Heading2"/>
    <w:basedOn w:val="Normln"/>
    <w:next w:val="Text"/>
    <w:rsid w:val="00BE3E92"/>
    <w:pPr>
      <w:keepNext/>
      <w:numPr>
        <w:ilvl w:val="1"/>
        <w:numId w:val="6"/>
      </w:numPr>
      <w:spacing w:before="240"/>
      <w:outlineLvl w:val="1"/>
    </w:pPr>
    <w:rPr>
      <w:b/>
    </w:rPr>
  </w:style>
  <w:style w:type="paragraph" w:styleId="Obsah1">
    <w:name w:val="toc 1"/>
    <w:basedOn w:val="Normln"/>
    <w:next w:val="Normln"/>
    <w:autoRedefine/>
    <w:semiHidden/>
    <w:rsid w:val="001106AF"/>
  </w:style>
  <w:style w:type="character" w:styleId="Hypertextovodkaz">
    <w:name w:val="Hyperlink"/>
    <w:basedOn w:val="Standardnpsmoodstavce"/>
    <w:rsid w:val="001106AF"/>
    <w:rPr>
      <w:color w:val="0000FF"/>
      <w:u w:val="single"/>
    </w:rPr>
  </w:style>
  <w:style w:type="paragraph" w:customStyle="1" w:styleId="ListofReferences">
    <w:name w:val="List of References"/>
    <w:basedOn w:val="Normln"/>
    <w:next w:val="Normln"/>
    <w:rsid w:val="003C700D"/>
    <w:pPr>
      <w:spacing w:before="240"/>
    </w:pPr>
    <w:rPr>
      <w:b/>
    </w:rPr>
  </w:style>
  <w:style w:type="paragraph" w:customStyle="1" w:styleId="Contact">
    <w:name w:val="Contact"/>
    <w:basedOn w:val="Normln"/>
    <w:next w:val="Text"/>
    <w:rsid w:val="003C700D"/>
    <w:pPr>
      <w:jc w:val="center"/>
    </w:pPr>
  </w:style>
  <w:style w:type="paragraph" w:customStyle="1" w:styleId="References">
    <w:name w:val="References"/>
    <w:basedOn w:val="Normln"/>
    <w:rsid w:val="000D6B5D"/>
    <w:pPr>
      <w:numPr>
        <w:numId w:val="11"/>
      </w:numPr>
    </w:pPr>
  </w:style>
  <w:style w:type="paragraph" w:customStyle="1" w:styleId="Nzov1">
    <w:name w:val="Názov1"/>
    <w:basedOn w:val="Normln"/>
    <w:next w:val="Normln"/>
    <w:rsid w:val="00415CF9"/>
    <w:pPr>
      <w:jc w:val="center"/>
    </w:pPr>
    <w:rPr>
      <w:b/>
      <w:caps/>
      <w:sz w:val="28"/>
      <w:szCs w:val="32"/>
    </w:rPr>
  </w:style>
  <w:style w:type="paragraph" w:customStyle="1" w:styleId="KeyWords">
    <w:name w:val="KeyWords"/>
    <w:basedOn w:val="Text"/>
    <w:next w:val="Text"/>
    <w:rsid w:val="00753F04"/>
    <w:pPr>
      <w:spacing w:before="240"/>
    </w:pPr>
    <w:rPr>
      <w:i/>
      <w:szCs w:val="26"/>
    </w:rPr>
  </w:style>
  <w:style w:type="paragraph" w:customStyle="1" w:styleId="Contacttext">
    <w:name w:val="Contact text"/>
    <w:basedOn w:val="Normln"/>
    <w:rsid w:val="00753F04"/>
  </w:style>
  <w:style w:type="paragraph" w:customStyle="1" w:styleId="Contactinformation">
    <w:name w:val="Contact information"/>
    <w:basedOn w:val="Normln"/>
    <w:rsid w:val="00753F04"/>
    <w:pPr>
      <w:spacing w:before="240"/>
    </w:pPr>
    <w:rPr>
      <w:b/>
    </w:rPr>
  </w:style>
  <w:style w:type="table" w:styleId="Mkatabulky">
    <w:name w:val="Table Grid"/>
    <w:basedOn w:val="Normlntabulka"/>
    <w:rsid w:val="00DF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Char"/>
    <w:basedOn w:val="Normln"/>
    <w:link w:val="ZkladntextChar1"/>
    <w:rsid w:val="002C2521"/>
    <w:rPr>
      <w:rFonts w:ascii="Tahoma" w:hAnsi="Tahoma"/>
      <w:szCs w:val="20"/>
    </w:rPr>
  </w:style>
  <w:style w:type="character" w:customStyle="1" w:styleId="ZkladntextChar1">
    <w:name w:val="Základní text Char1"/>
    <w:aliases w:val="Základní text Char Char"/>
    <w:basedOn w:val="Standardnpsmoodstavce"/>
    <w:link w:val="Zkladntext"/>
    <w:rsid w:val="002C2521"/>
    <w:rPr>
      <w:rFonts w:ascii="Tahoma" w:hAnsi="Tahoma"/>
      <w:sz w:val="24"/>
      <w:lang w:val="cs-CZ" w:eastAsia="cs-CZ" w:bidi="ar-SA"/>
    </w:rPr>
  </w:style>
  <w:style w:type="paragraph" w:styleId="Zhlav">
    <w:name w:val="header"/>
    <w:basedOn w:val="Normln"/>
    <w:link w:val="ZhlavChar"/>
    <w:rsid w:val="0072227A"/>
    <w:pPr>
      <w:tabs>
        <w:tab w:val="center" w:pos="4536"/>
        <w:tab w:val="right" w:pos="9072"/>
      </w:tabs>
    </w:pPr>
  </w:style>
  <w:style w:type="character" w:customStyle="1" w:styleId="ZhlavChar">
    <w:name w:val="Záhlaví Char"/>
    <w:basedOn w:val="Standardnpsmoodstavce"/>
    <w:link w:val="Zhlav"/>
    <w:rsid w:val="0072227A"/>
    <w:rPr>
      <w:sz w:val="24"/>
      <w:szCs w:val="24"/>
    </w:rPr>
  </w:style>
  <w:style w:type="paragraph" w:styleId="Zpat">
    <w:name w:val="footer"/>
    <w:basedOn w:val="Normln"/>
    <w:link w:val="ZpatChar"/>
    <w:rsid w:val="0072227A"/>
    <w:pPr>
      <w:tabs>
        <w:tab w:val="center" w:pos="4536"/>
        <w:tab w:val="right" w:pos="9072"/>
      </w:tabs>
    </w:pPr>
  </w:style>
  <w:style w:type="character" w:customStyle="1" w:styleId="ZpatChar">
    <w:name w:val="Zápatí Char"/>
    <w:basedOn w:val="Standardnpsmoodstavce"/>
    <w:link w:val="Zpat"/>
    <w:rsid w:val="0072227A"/>
    <w:rPr>
      <w:sz w:val="24"/>
      <w:szCs w:val="24"/>
    </w:rPr>
  </w:style>
  <w:style w:type="paragraph" w:customStyle="1" w:styleId="a">
    <w:basedOn w:val="Normln"/>
    <w:next w:val="Normln"/>
    <w:uiPriority w:val="29"/>
    <w:qFormat/>
    <w:rsid w:val="0090622B"/>
    <w:rPr>
      <w:rFonts w:ascii="Arial" w:eastAsia="Calibri" w:hAnsi="Arial"/>
      <w:iCs/>
      <w:color w:val="000000"/>
      <w:sz w:val="20"/>
      <w:szCs w:val="22"/>
      <w:lang w:eastAsia="en-US"/>
    </w:rPr>
  </w:style>
  <w:style w:type="paragraph" w:styleId="Podnadpis">
    <w:name w:val="Subtitle"/>
    <w:basedOn w:val="Normln"/>
    <w:next w:val="Normln"/>
    <w:link w:val="PodnadpisChar"/>
    <w:uiPriority w:val="11"/>
    <w:qFormat/>
    <w:rsid w:val="004A5A62"/>
    <w:pPr>
      <w:jc w:val="both"/>
      <w:outlineLvl w:val="1"/>
    </w:pPr>
    <w:rPr>
      <w:rFonts w:ascii="Arial" w:hAnsi="Arial"/>
      <w:i/>
      <w:sz w:val="20"/>
      <w:lang w:eastAsia="en-US"/>
    </w:rPr>
  </w:style>
  <w:style w:type="character" w:customStyle="1" w:styleId="PodnadpisChar">
    <w:name w:val="Podnadpis Char"/>
    <w:basedOn w:val="Standardnpsmoodstavce"/>
    <w:link w:val="Podnadpis"/>
    <w:uiPriority w:val="11"/>
    <w:rsid w:val="004A5A62"/>
    <w:rPr>
      <w:rFonts w:ascii="Arial" w:hAnsi="Arial"/>
      <w:i/>
      <w:szCs w:val="24"/>
      <w:lang w:val="cs-CZ" w:eastAsia="en-US"/>
    </w:rPr>
  </w:style>
  <w:style w:type="paragraph" w:styleId="Textbubliny">
    <w:name w:val="Balloon Text"/>
    <w:basedOn w:val="Normln"/>
    <w:link w:val="TextbublinyChar"/>
    <w:semiHidden/>
    <w:unhideWhenUsed/>
    <w:rsid w:val="00822DD8"/>
    <w:rPr>
      <w:rFonts w:ascii="Segoe UI" w:hAnsi="Segoe UI" w:cs="Segoe UI"/>
      <w:sz w:val="18"/>
      <w:szCs w:val="18"/>
    </w:rPr>
  </w:style>
  <w:style w:type="character" w:customStyle="1" w:styleId="TextbublinyChar">
    <w:name w:val="Text bubliny Char"/>
    <w:basedOn w:val="Standardnpsmoodstavce"/>
    <w:link w:val="Textbubliny"/>
    <w:semiHidden/>
    <w:rsid w:val="00822DD8"/>
    <w:rPr>
      <w:rFonts w:ascii="Segoe UI" w:hAnsi="Segoe UI" w:cs="Segoe UI"/>
      <w:sz w:val="18"/>
      <w:szCs w:val="1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ibrary.cornell.edu/resrch/citmanage/a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1367327061065008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itationmachine.net/" TargetMode="External"/><Relationship Id="rId4" Type="http://schemas.openxmlformats.org/officeDocument/2006/relationships/webSettings" Target="webSettings.xml"/><Relationship Id="rId9" Type="http://schemas.openxmlformats.org/officeDocument/2006/relationships/hyperlink" Target="http://www.library.cornell.edu/resrch/citmanage/ap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template_cjournal2011en%20(1).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template_cjournal2011en (1)</Template>
  <TotalTime>5</TotalTime>
  <Pages>3</Pages>
  <Words>900</Words>
  <Characters>5316</Characters>
  <Application>Microsoft Office Word</Application>
  <DocSecurity>0</DocSecurity>
  <Lines>44</Lines>
  <Paragraphs>12</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Journal of Competitiveness contribution template</vt:lpstr>
      <vt:lpstr>Journal of Competitiveness contribution template</vt:lpstr>
      <vt:lpstr>Journal of Competitiveness contribution template</vt:lpstr>
    </vt:vector>
  </TitlesOfParts>
  <Company>Tomas Bata University in Zlín</Company>
  <LinksUpToDate>false</LinksUpToDate>
  <CharactersWithSpaces>6204</CharactersWithSpaces>
  <SharedDoc>false</SharedDoc>
  <HyperlinkBase>www.cjournal.cz</HyperlinkBase>
  <HLinks>
    <vt:vector size="24" baseType="variant">
      <vt:variant>
        <vt:i4>1310817</vt:i4>
      </vt:variant>
      <vt:variant>
        <vt:i4>15</vt:i4>
      </vt:variant>
      <vt:variant>
        <vt:i4>0</vt:i4>
      </vt:variant>
      <vt:variant>
        <vt:i4>5</vt:i4>
      </vt:variant>
      <vt:variant>
        <vt:lpwstr>mailto:smithjohn@fame.utb.cz</vt:lpwstr>
      </vt:variant>
      <vt:variant>
        <vt:lpwstr/>
      </vt:variant>
      <vt:variant>
        <vt:i4>2752627</vt:i4>
      </vt:variant>
      <vt:variant>
        <vt:i4>12</vt:i4>
      </vt:variant>
      <vt:variant>
        <vt:i4>0</vt:i4>
      </vt:variant>
      <vt:variant>
        <vt:i4>5</vt:i4>
      </vt:variant>
      <vt:variant>
        <vt:lpwstr>http://www.library.cornell.edu/resrch/citmanage/apa</vt:lpwstr>
      </vt:variant>
      <vt:variant>
        <vt:lpwstr/>
      </vt:variant>
      <vt:variant>
        <vt:i4>4128810</vt:i4>
      </vt:variant>
      <vt:variant>
        <vt:i4>6</vt:i4>
      </vt:variant>
      <vt:variant>
        <vt:i4>0</vt:i4>
      </vt:variant>
      <vt:variant>
        <vt:i4>5</vt:i4>
      </vt:variant>
      <vt:variant>
        <vt:lpwstr>http://citationmachine.net/</vt:lpwstr>
      </vt:variant>
      <vt:variant>
        <vt:lpwstr/>
      </vt:variant>
      <vt:variant>
        <vt:i4>2752627</vt:i4>
      </vt:variant>
      <vt:variant>
        <vt:i4>3</vt:i4>
      </vt:variant>
      <vt:variant>
        <vt:i4>0</vt:i4>
      </vt:variant>
      <vt:variant>
        <vt:i4>5</vt:i4>
      </vt:variant>
      <vt:variant>
        <vt:lpwstr>http://www.library.cornell.edu/resrch/citmanage/apa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Competitiveness contribution template</dc:title>
  <dc:subject>paper template</dc:subject>
  <dc:creator>Journal of Competitiveness</dc:creator>
  <cp:keywords>version 2017</cp:keywords>
  <cp:lastModifiedBy>Zuzana Virglerová</cp:lastModifiedBy>
  <cp:revision>6</cp:revision>
  <cp:lastPrinted>2006-12-06T08:53:00Z</cp:lastPrinted>
  <dcterms:created xsi:type="dcterms:W3CDTF">2021-03-09T13:35:00Z</dcterms:created>
  <dcterms:modified xsi:type="dcterms:W3CDTF">2021-03-09T14:47:00Z</dcterms:modified>
  <cp:category>Journal of Competitiveness</cp:category>
</cp:coreProperties>
</file>